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62BE" w14:textId="662D1933" w:rsidR="009C277F" w:rsidRPr="009C277F" w:rsidRDefault="009C277F" w:rsidP="009C277F">
      <w:pPr>
        <w:pStyle w:val="ReportTitle2"/>
      </w:pPr>
      <w:r w:rsidRPr="009C277F">
        <w:t xml:space="preserve">Workplace </w:t>
      </w:r>
      <w:r w:rsidR="009E505E">
        <w:t>T</w:t>
      </w:r>
      <w:r w:rsidRPr="009C277F">
        <w:t xml:space="preserve">ravel </w:t>
      </w:r>
      <w:r w:rsidR="009E505E">
        <w:t>P</w:t>
      </w:r>
      <w:r w:rsidRPr="009C277F">
        <w:t>lan</w:t>
      </w:r>
    </w:p>
    <w:p w14:paraId="027FB3B2" w14:textId="623682D4" w:rsidR="009C277F" w:rsidRPr="009C277F" w:rsidRDefault="009C277F" w:rsidP="009C277F">
      <w:pPr>
        <w:pStyle w:val="SubHeading1"/>
        <w:spacing w:after="120"/>
      </w:pPr>
      <w:r>
        <w:t>Organisation</w:t>
      </w:r>
      <w:r w:rsidRPr="009C277F">
        <w:t xml:space="preserve"> </w:t>
      </w:r>
      <w:r>
        <w:t>n</w:t>
      </w:r>
      <w:r w:rsidRPr="009C277F">
        <w:t>ame</w:t>
      </w:r>
      <w:r w:rsidR="00213DDA">
        <w:t xml:space="preserve">: </w:t>
      </w:r>
      <w:r w:rsidR="00213DDA" w:rsidRPr="00213DDA">
        <w:t xml:space="preserve"> </w:t>
      </w:r>
      <w:r w:rsidR="00213DDA" w:rsidRPr="00213DDA">
        <w:rPr>
          <w:rFonts w:ascii="Arial" w:eastAsiaTheme="minorEastAsia" w:hAnsi="Arial" w:cs="Arial"/>
          <w:bCs w:val="0"/>
          <w:color w:val="auto"/>
          <w:sz w:val="22"/>
          <w:szCs w:val="22"/>
        </w:rPr>
        <w:t>_______________________________________________</w:t>
      </w:r>
      <w:r w:rsidR="00213DDA">
        <w:rPr>
          <w:rFonts w:ascii="Arial" w:eastAsiaTheme="minorEastAsia" w:hAnsi="Arial" w:cs="Arial"/>
          <w:bCs w:val="0"/>
          <w:color w:val="auto"/>
          <w:sz w:val="22"/>
          <w:szCs w:val="22"/>
        </w:rPr>
        <w:t>_____</w:t>
      </w:r>
    </w:p>
    <w:p w14:paraId="781D6EA2" w14:textId="28FFBAF5" w:rsidR="009C277F" w:rsidRPr="00704C0C" w:rsidRDefault="009C277F" w:rsidP="00213DDA">
      <w:pPr>
        <w:spacing w:before="240"/>
      </w:pPr>
      <w:r>
        <w:t>Organisation</w:t>
      </w:r>
      <w:r w:rsidRPr="00704C0C">
        <w:t xml:space="preserve"> location (street address):</w:t>
      </w:r>
      <w:bookmarkStart w:id="0" w:name="_Hlk161743430"/>
      <w:r w:rsidRPr="00704C0C">
        <w:t xml:space="preserve"> </w:t>
      </w:r>
      <w:r w:rsidRPr="00600DDF">
        <w:t>__________________________________________</w:t>
      </w:r>
      <w:r>
        <w:t>_____</w:t>
      </w:r>
      <w:bookmarkEnd w:id="0"/>
      <w:r w:rsidR="00213DDA">
        <w:t>____</w:t>
      </w:r>
    </w:p>
    <w:p w14:paraId="18DFC393" w14:textId="232251B6" w:rsidR="009C277F" w:rsidRDefault="009C277F" w:rsidP="009C277F">
      <w:pPr>
        <w:spacing w:before="240" w:line="360" w:lineRule="auto"/>
      </w:pPr>
      <w:r w:rsidRPr="00704C0C">
        <w:t>Number of employees</w:t>
      </w:r>
      <w:r>
        <w:t xml:space="preserve"> at location</w:t>
      </w:r>
      <w:r w:rsidRPr="00704C0C">
        <w:t>: _______________________________</w:t>
      </w:r>
      <w:r>
        <w:t>_______________</w:t>
      </w:r>
      <w:r w:rsidRPr="00704C0C">
        <w:t>_</w:t>
      </w:r>
      <w:r>
        <w:t>____</w:t>
      </w:r>
      <w:r w:rsidR="00213DDA">
        <w:t>____</w:t>
      </w:r>
    </w:p>
    <w:p w14:paraId="5B5E9F4A" w14:textId="77777777" w:rsidR="009C277F" w:rsidRPr="00704C0C" w:rsidRDefault="009C277F" w:rsidP="009C277F">
      <w:pPr>
        <w:pStyle w:val="Heading1"/>
      </w:pPr>
      <w:r w:rsidRPr="00704C0C">
        <w:t>Working group/ team members</w:t>
      </w:r>
    </w:p>
    <w:p w14:paraId="14B9E545" w14:textId="77777777" w:rsidR="009C277F" w:rsidRDefault="009C277F" w:rsidP="009C277F">
      <w:pPr>
        <w:rPr>
          <w:rFonts w:cs="Times New Roman"/>
          <w:sz w:val="20"/>
        </w:rPr>
      </w:pPr>
    </w:p>
    <w:p w14:paraId="442FF54E" w14:textId="77777777" w:rsidR="009C277F" w:rsidRDefault="009C277F" w:rsidP="009C277F">
      <w:pPr>
        <w:rPr>
          <w:rFonts w:cs="Times New Roman"/>
          <w:sz w:val="20"/>
        </w:rPr>
      </w:pPr>
    </w:p>
    <w:tbl>
      <w:tblPr>
        <w:tblStyle w:val="YMOrganisations"/>
        <w:tblW w:w="0" w:type="auto"/>
        <w:tblLook w:val="04A0" w:firstRow="1" w:lastRow="0" w:firstColumn="1" w:lastColumn="0" w:noHBand="0" w:noVBand="1"/>
      </w:tblPr>
      <w:tblGrid>
        <w:gridCol w:w="2972"/>
        <w:gridCol w:w="11057"/>
      </w:tblGrid>
      <w:tr w:rsidR="009C277F" w14:paraId="00D99214" w14:textId="77777777" w:rsidTr="009C2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</w:tcPr>
          <w:p w14:paraId="42189BBA" w14:textId="3BB28380" w:rsidR="009C277F" w:rsidRPr="001C42D8" w:rsidRDefault="009C277F" w:rsidP="0058323B">
            <w:pPr>
              <w:pStyle w:val="TableHeading"/>
              <w:rPr>
                <w:b/>
              </w:rPr>
            </w:pPr>
            <w:r>
              <w:rPr>
                <w:b/>
              </w:rPr>
              <w:t>Workplace Champion(s)</w:t>
            </w:r>
            <w:r w:rsidR="00213DDA">
              <w:rPr>
                <w:b/>
              </w:rPr>
              <w:t xml:space="preserve"> or contributor(s)</w:t>
            </w:r>
          </w:p>
        </w:tc>
        <w:tc>
          <w:tcPr>
            <w:tcW w:w="11057" w:type="dxa"/>
          </w:tcPr>
          <w:p w14:paraId="451AF7B3" w14:textId="5384E583" w:rsidR="009C277F" w:rsidRPr="001C42D8" w:rsidRDefault="009C277F" w:rsidP="0058323B">
            <w:pPr>
              <w:pStyle w:val="TableHeading"/>
              <w:rPr>
                <w:b/>
              </w:rPr>
            </w:pPr>
            <w:r>
              <w:rPr>
                <w:b/>
              </w:rPr>
              <w:t>Job title or position</w:t>
            </w:r>
          </w:p>
        </w:tc>
      </w:tr>
      <w:tr w:rsidR="009C277F" w14:paraId="1EDD35C9" w14:textId="77777777" w:rsidTr="009C277F">
        <w:tc>
          <w:tcPr>
            <w:tcW w:w="2972" w:type="dxa"/>
          </w:tcPr>
          <w:p w14:paraId="35C5C80E" w14:textId="2C65A3F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1057" w:type="dxa"/>
          </w:tcPr>
          <w:p w14:paraId="7F98A32A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  <w:tr w:rsidR="009C277F" w14:paraId="24CF9519" w14:textId="77777777" w:rsidTr="009C277F">
        <w:tc>
          <w:tcPr>
            <w:tcW w:w="2972" w:type="dxa"/>
          </w:tcPr>
          <w:p w14:paraId="27651E96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1057" w:type="dxa"/>
          </w:tcPr>
          <w:p w14:paraId="6D532DAA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  <w:tr w:rsidR="009C277F" w14:paraId="317A59BE" w14:textId="77777777" w:rsidTr="009C277F">
        <w:tc>
          <w:tcPr>
            <w:tcW w:w="2972" w:type="dxa"/>
          </w:tcPr>
          <w:p w14:paraId="4A97AEFB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1057" w:type="dxa"/>
          </w:tcPr>
          <w:p w14:paraId="3820B74A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  <w:tr w:rsidR="009C277F" w14:paraId="1F3C32CA" w14:textId="77777777" w:rsidTr="009C277F">
        <w:tc>
          <w:tcPr>
            <w:tcW w:w="2972" w:type="dxa"/>
          </w:tcPr>
          <w:p w14:paraId="3DD1A2FE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1057" w:type="dxa"/>
          </w:tcPr>
          <w:p w14:paraId="2E66C35D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  <w:tr w:rsidR="009C277F" w14:paraId="28C2A637" w14:textId="77777777" w:rsidTr="009C277F">
        <w:tc>
          <w:tcPr>
            <w:tcW w:w="2972" w:type="dxa"/>
          </w:tcPr>
          <w:p w14:paraId="599FB4BD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1057" w:type="dxa"/>
          </w:tcPr>
          <w:p w14:paraId="5EE59644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  <w:tr w:rsidR="009C277F" w14:paraId="18CCD764" w14:textId="77777777" w:rsidTr="009C277F">
        <w:tc>
          <w:tcPr>
            <w:tcW w:w="2972" w:type="dxa"/>
          </w:tcPr>
          <w:p w14:paraId="4876232E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1057" w:type="dxa"/>
          </w:tcPr>
          <w:p w14:paraId="77307386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  <w:tr w:rsidR="009C7255" w14:paraId="3299D979" w14:textId="77777777" w:rsidTr="009C277F">
        <w:tc>
          <w:tcPr>
            <w:tcW w:w="2972" w:type="dxa"/>
          </w:tcPr>
          <w:p w14:paraId="67A09C86" w14:textId="77777777" w:rsidR="009C7255" w:rsidRPr="007D0319" w:rsidRDefault="009C7255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1057" w:type="dxa"/>
          </w:tcPr>
          <w:p w14:paraId="17A1BB44" w14:textId="77777777" w:rsidR="009C7255" w:rsidRPr="007D0319" w:rsidRDefault="009C7255" w:rsidP="0058323B">
            <w:pPr>
              <w:pStyle w:val="TableText"/>
              <w:rPr>
                <w:sz w:val="22"/>
                <w:szCs w:val="22"/>
              </w:rPr>
            </w:pPr>
          </w:p>
        </w:tc>
      </w:tr>
      <w:tr w:rsidR="009C7255" w14:paraId="25AC32BC" w14:textId="77777777" w:rsidTr="009C277F">
        <w:tc>
          <w:tcPr>
            <w:tcW w:w="2972" w:type="dxa"/>
          </w:tcPr>
          <w:p w14:paraId="4C1E9C88" w14:textId="77777777" w:rsidR="009C7255" w:rsidRPr="007D0319" w:rsidRDefault="009C7255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1057" w:type="dxa"/>
          </w:tcPr>
          <w:p w14:paraId="4D67E43F" w14:textId="77777777" w:rsidR="009C7255" w:rsidRPr="007D0319" w:rsidRDefault="009C7255" w:rsidP="0058323B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21012DB7" w14:textId="77777777" w:rsidR="009C277F" w:rsidRDefault="009C277F" w:rsidP="009C277F">
      <w:pPr>
        <w:pStyle w:val="Heading1"/>
      </w:pPr>
    </w:p>
    <w:p w14:paraId="60365963" w14:textId="4E6F5AF4" w:rsidR="009C277F" w:rsidRDefault="009C277F" w:rsidP="009C277F">
      <w:pPr>
        <w:pStyle w:val="Heading1"/>
      </w:pPr>
      <w:r>
        <w:t>Objectives</w:t>
      </w:r>
    </w:p>
    <w:tbl>
      <w:tblPr>
        <w:tblStyle w:val="YMOrganisations"/>
        <w:tblW w:w="15021" w:type="dxa"/>
        <w:tblLook w:val="04A0" w:firstRow="1" w:lastRow="0" w:firstColumn="1" w:lastColumn="0" w:noHBand="0" w:noVBand="1"/>
      </w:tblPr>
      <w:tblGrid>
        <w:gridCol w:w="4390"/>
        <w:gridCol w:w="4394"/>
        <w:gridCol w:w="6237"/>
      </w:tblGrid>
      <w:tr w:rsidR="009C277F" w14:paraId="0025CF8A" w14:textId="77777777" w:rsidTr="00410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0" w:type="dxa"/>
          </w:tcPr>
          <w:p w14:paraId="27166A1B" w14:textId="7F2C9BD3" w:rsidR="009C277F" w:rsidRPr="001C42D8" w:rsidRDefault="009C277F" w:rsidP="0058323B">
            <w:pPr>
              <w:pStyle w:val="TableHeading"/>
              <w:rPr>
                <w:b/>
              </w:rPr>
            </w:pPr>
            <w:r w:rsidRPr="00704C0C">
              <w:rPr>
                <w:b/>
              </w:rPr>
              <w:t>Objective</w:t>
            </w:r>
            <w:r w:rsidR="00683143"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14:paraId="21F15225" w14:textId="4D773F24" w:rsidR="009C277F" w:rsidRPr="001C42D8" w:rsidRDefault="00683143" w:rsidP="0058323B">
            <w:pPr>
              <w:pStyle w:val="TableHeading"/>
              <w:rPr>
                <w:b/>
              </w:rPr>
            </w:pPr>
            <w:r>
              <w:rPr>
                <w:b/>
              </w:rPr>
              <w:t>Targets and Goals</w:t>
            </w:r>
          </w:p>
        </w:tc>
        <w:tc>
          <w:tcPr>
            <w:tcW w:w="6237" w:type="dxa"/>
          </w:tcPr>
          <w:p w14:paraId="41E92218" w14:textId="22DD7798" w:rsidR="009C277F" w:rsidRPr="001C42D8" w:rsidRDefault="009C277F" w:rsidP="0058323B">
            <w:pPr>
              <w:pStyle w:val="TableHeading"/>
              <w:rPr>
                <w:b/>
              </w:rPr>
            </w:pPr>
            <w:r w:rsidRPr="00704C0C">
              <w:rPr>
                <w:b/>
              </w:rPr>
              <w:t>Link to corporate goals</w:t>
            </w:r>
            <w:r w:rsidR="00683143">
              <w:rPr>
                <w:b/>
              </w:rPr>
              <w:t xml:space="preserve"> or policy</w:t>
            </w:r>
          </w:p>
        </w:tc>
      </w:tr>
      <w:tr w:rsidR="009C277F" w14:paraId="721A1FC3" w14:textId="77777777" w:rsidTr="004109E0">
        <w:tc>
          <w:tcPr>
            <w:tcW w:w="4390" w:type="dxa"/>
          </w:tcPr>
          <w:p w14:paraId="27B3E345" w14:textId="74C5328B" w:rsidR="009C277F" w:rsidRPr="009C277F" w:rsidRDefault="009C277F" w:rsidP="009C277F">
            <w:pPr>
              <w:pStyle w:val="TableText"/>
              <w:rPr>
                <w:i/>
                <w:u w:val="single"/>
              </w:rPr>
            </w:pPr>
            <w:r w:rsidRPr="009C277F">
              <w:rPr>
                <w:i/>
                <w:u w:val="single"/>
              </w:rPr>
              <w:t>Example:</w:t>
            </w:r>
          </w:p>
          <w:p w14:paraId="45979B21" w14:textId="3B22A090" w:rsidR="009C277F" w:rsidRPr="007D0319" w:rsidRDefault="009C277F" w:rsidP="009C277F">
            <w:pPr>
              <w:pStyle w:val="TableText"/>
              <w:rPr>
                <w:sz w:val="22"/>
                <w:szCs w:val="22"/>
              </w:rPr>
            </w:pPr>
            <w:r w:rsidRPr="009C277F">
              <w:rPr>
                <w:i/>
              </w:rPr>
              <w:t xml:space="preserve"> Increase the number of employees using active transport to get to and from work</w:t>
            </w:r>
          </w:p>
        </w:tc>
        <w:tc>
          <w:tcPr>
            <w:tcW w:w="4394" w:type="dxa"/>
          </w:tcPr>
          <w:p w14:paraId="56D872AC" w14:textId="77777777" w:rsidR="00683143" w:rsidRPr="009C277F" w:rsidRDefault="00683143" w:rsidP="00683143">
            <w:pPr>
              <w:pStyle w:val="TableText"/>
              <w:rPr>
                <w:i/>
                <w:u w:val="single"/>
              </w:rPr>
            </w:pPr>
            <w:r w:rsidRPr="009C277F">
              <w:rPr>
                <w:i/>
                <w:u w:val="single"/>
              </w:rPr>
              <w:t>Example:</w:t>
            </w:r>
          </w:p>
          <w:p w14:paraId="64270B18" w14:textId="4F71ABCB" w:rsidR="009C277F" w:rsidRPr="007D0319" w:rsidRDefault="00683143" w:rsidP="0058323B">
            <w:pPr>
              <w:pStyle w:val="TableText"/>
              <w:rPr>
                <w:sz w:val="22"/>
                <w:szCs w:val="22"/>
              </w:rPr>
            </w:pPr>
            <w:r w:rsidRPr="00683143">
              <w:rPr>
                <w:i/>
              </w:rPr>
              <w:t xml:space="preserve">Our aim is for an average of x% staff walking, </w:t>
            </w:r>
            <w:proofErr w:type="gramStart"/>
            <w:r w:rsidRPr="00683143">
              <w:rPr>
                <w:i/>
              </w:rPr>
              <w:t>riding</w:t>
            </w:r>
            <w:proofErr w:type="gramEnd"/>
            <w:r w:rsidRPr="00683143">
              <w:rPr>
                <w:i/>
              </w:rPr>
              <w:t xml:space="preserve"> or using public transport to work on normal days.</w:t>
            </w:r>
          </w:p>
        </w:tc>
        <w:tc>
          <w:tcPr>
            <w:tcW w:w="6237" w:type="dxa"/>
          </w:tcPr>
          <w:p w14:paraId="6ADA02D7" w14:textId="77777777" w:rsidR="009C277F" w:rsidRPr="00600DDF" w:rsidRDefault="009C277F" w:rsidP="009C277F">
            <w:pPr>
              <w:rPr>
                <w:i/>
                <w:sz w:val="20"/>
                <w:szCs w:val="20"/>
                <w:u w:val="single"/>
              </w:rPr>
            </w:pPr>
            <w:r w:rsidRPr="00600DDF">
              <w:rPr>
                <w:i/>
                <w:sz w:val="20"/>
                <w:szCs w:val="20"/>
                <w:u w:val="single"/>
              </w:rPr>
              <w:t xml:space="preserve">For example: </w:t>
            </w:r>
          </w:p>
          <w:p w14:paraId="48E1723B" w14:textId="3834D523" w:rsidR="009C277F" w:rsidRPr="007D0319" w:rsidRDefault="009C277F" w:rsidP="009C277F">
            <w:pPr>
              <w:pStyle w:val="TableText"/>
              <w:rPr>
                <w:sz w:val="22"/>
                <w:szCs w:val="22"/>
              </w:rPr>
            </w:pPr>
            <w:r w:rsidRPr="00600DDF">
              <w:rPr>
                <w:i/>
              </w:rPr>
              <w:t xml:space="preserve">Our </w:t>
            </w:r>
            <w:proofErr w:type="spellStart"/>
            <w:r w:rsidR="00213DDA">
              <w:rPr>
                <w:i/>
              </w:rPr>
              <w:t>organisation’s</w:t>
            </w:r>
            <w:proofErr w:type="spellEnd"/>
            <w:r w:rsidRPr="00600DDF">
              <w:rPr>
                <w:i/>
              </w:rPr>
              <w:t xml:space="preserve"> wellness policy aims to support employees to be physically active. Active travel for commute and business trips is a way employees can incorporate regular exercise in their </w:t>
            </w:r>
            <w:proofErr w:type="gramStart"/>
            <w:r w:rsidRPr="00600DDF">
              <w:rPr>
                <w:i/>
              </w:rPr>
              <w:t>work days</w:t>
            </w:r>
            <w:proofErr w:type="gramEnd"/>
            <w:r w:rsidRPr="00600DDF">
              <w:rPr>
                <w:i/>
              </w:rPr>
              <w:t>.</w:t>
            </w:r>
          </w:p>
        </w:tc>
      </w:tr>
      <w:tr w:rsidR="009C277F" w14:paraId="2EA42027" w14:textId="77777777" w:rsidTr="004109E0">
        <w:trPr>
          <w:trHeight w:val="1060"/>
        </w:trPr>
        <w:tc>
          <w:tcPr>
            <w:tcW w:w="4390" w:type="dxa"/>
          </w:tcPr>
          <w:p w14:paraId="6F41748C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3D2110AD" w14:textId="03A3FC6E" w:rsidR="009C277F" w:rsidRPr="007D0319" w:rsidRDefault="004109E0" w:rsidP="0058323B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38899364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  <w:tr w:rsidR="009C277F" w14:paraId="386CB0E7" w14:textId="77777777" w:rsidTr="004109E0">
        <w:trPr>
          <w:trHeight w:val="1020"/>
        </w:trPr>
        <w:tc>
          <w:tcPr>
            <w:tcW w:w="4390" w:type="dxa"/>
          </w:tcPr>
          <w:p w14:paraId="6972360E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D90B8A3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1408213B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  <w:tr w:rsidR="009C277F" w14:paraId="78E99D7F" w14:textId="77777777" w:rsidTr="004109E0">
        <w:trPr>
          <w:trHeight w:val="994"/>
        </w:trPr>
        <w:tc>
          <w:tcPr>
            <w:tcW w:w="4390" w:type="dxa"/>
          </w:tcPr>
          <w:p w14:paraId="3CCB7120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63BF9EFB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4942F287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  <w:tr w:rsidR="009C277F" w14:paraId="4DBE017F" w14:textId="77777777" w:rsidTr="004109E0">
        <w:trPr>
          <w:trHeight w:val="1024"/>
        </w:trPr>
        <w:tc>
          <w:tcPr>
            <w:tcW w:w="4390" w:type="dxa"/>
          </w:tcPr>
          <w:p w14:paraId="068FF11B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B213A74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24CC53F7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  <w:tr w:rsidR="009C277F" w14:paraId="4766D4CF" w14:textId="77777777" w:rsidTr="004109E0">
        <w:trPr>
          <w:trHeight w:val="1012"/>
        </w:trPr>
        <w:tc>
          <w:tcPr>
            <w:tcW w:w="4390" w:type="dxa"/>
          </w:tcPr>
          <w:p w14:paraId="4E138AFC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EC7C35B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309E63C9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19CA00CD" w14:textId="062B5518" w:rsidR="009C277F" w:rsidRDefault="009C277F" w:rsidP="009C277F">
      <w:pPr>
        <w:pStyle w:val="Heading1"/>
      </w:pPr>
      <w:r w:rsidRPr="00704C0C">
        <w:lastRenderedPageBreak/>
        <w:t xml:space="preserve">Getting ready to </w:t>
      </w:r>
      <w:r w:rsidR="004109E0">
        <w:t xml:space="preserve">take </w:t>
      </w:r>
      <w:proofErr w:type="gramStart"/>
      <w:r w:rsidR="004109E0">
        <w:t>action</w:t>
      </w:r>
      <w:proofErr w:type="gramEnd"/>
    </w:p>
    <w:tbl>
      <w:tblPr>
        <w:tblStyle w:val="YMOrganisations"/>
        <w:tblW w:w="15021" w:type="dxa"/>
        <w:tblLook w:val="04A0" w:firstRow="1" w:lastRow="0" w:firstColumn="1" w:lastColumn="0" w:noHBand="0" w:noVBand="1"/>
      </w:tblPr>
      <w:tblGrid>
        <w:gridCol w:w="7225"/>
        <w:gridCol w:w="7796"/>
      </w:tblGrid>
      <w:tr w:rsidR="009C277F" w14:paraId="452CCA5A" w14:textId="77777777" w:rsidTr="00410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5" w:type="dxa"/>
          </w:tcPr>
          <w:p w14:paraId="6DB17FB6" w14:textId="294FD532" w:rsidR="009C277F" w:rsidRPr="001C42D8" w:rsidRDefault="009C277F" w:rsidP="0058323B">
            <w:pPr>
              <w:pStyle w:val="TableHeading"/>
              <w:rPr>
                <w:b/>
              </w:rPr>
            </w:pPr>
            <w:r w:rsidRPr="00704C0C">
              <w:rPr>
                <w:b/>
              </w:rPr>
              <w:t>Opportunities</w:t>
            </w:r>
          </w:p>
        </w:tc>
        <w:tc>
          <w:tcPr>
            <w:tcW w:w="7796" w:type="dxa"/>
          </w:tcPr>
          <w:p w14:paraId="4D7D60DA" w14:textId="18C67D7D" w:rsidR="009C277F" w:rsidRPr="001C42D8" w:rsidRDefault="009C277F" w:rsidP="0058323B">
            <w:pPr>
              <w:pStyle w:val="TableHeading"/>
              <w:rPr>
                <w:b/>
              </w:rPr>
            </w:pPr>
            <w:r w:rsidRPr="00704C0C">
              <w:rPr>
                <w:b/>
              </w:rPr>
              <w:t>Challenges</w:t>
            </w:r>
          </w:p>
        </w:tc>
      </w:tr>
      <w:tr w:rsidR="009C277F" w14:paraId="49AD85BA" w14:textId="77777777" w:rsidTr="004109E0">
        <w:trPr>
          <w:trHeight w:val="2168"/>
        </w:trPr>
        <w:tc>
          <w:tcPr>
            <w:tcW w:w="7225" w:type="dxa"/>
          </w:tcPr>
          <w:p w14:paraId="391A1966" w14:textId="38A77201" w:rsidR="004109E0" w:rsidRPr="004109E0" w:rsidRDefault="009C277F" w:rsidP="004109E0">
            <w:pPr>
              <w:pStyle w:val="Heading4"/>
              <w:rPr>
                <w:color w:val="007DBA" w:themeColor="accent1"/>
              </w:rPr>
            </w:pPr>
            <w:r w:rsidRPr="004109E0">
              <w:rPr>
                <w:color w:val="007DBA" w:themeColor="accent1"/>
              </w:rPr>
              <w:t xml:space="preserve">What can help in encouraging walking, </w:t>
            </w:r>
            <w:r w:rsidR="004109E0">
              <w:rPr>
                <w:color w:val="007DBA" w:themeColor="accent1"/>
              </w:rPr>
              <w:t>bike riding</w:t>
            </w:r>
            <w:r w:rsidRPr="004109E0">
              <w:rPr>
                <w:color w:val="007DBA" w:themeColor="accent1"/>
              </w:rPr>
              <w:t xml:space="preserve"> and use of public transport to your </w:t>
            </w:r>
            <w:proofErr w:type="spellStart"/>
            <w:r w:rsidR="00213DDA" w:rsidRPr="004109E0">
              <w:rPr>
                <w:color w:val="007DBA" w:themeColor="accent1"/>
              </w:rPr>
              <w:t>organisation</w:t>
            </w:r>
            <w:proofErr w:type="spellEnd"/>
            <w:r w:rsidRPr="004109E0">
              <w:rPr>
                <w:color w:val="007DBA" w:themeColor="accent1"/>
              </w:rPr>
              <w:t xml:space="preserve">? </w:t>
            </w:r>
          </w:p>
          <w:p w14:paraId="6BF02060" w14:textId="7617015A" w:rsidR="009C277F" w:rsidRPr="004109E0" w:rsidRDefault="009C277F" w:rsidP="004109E0">
            <w:pPr>
              <w:pStyle w:val="TableText"/>
              <w:numPr>
                <w:ilvl w:val="0"/>
                <w:numId w:val="22"/>
              </w:numPr>
              <w:ind w:left="460" w:hanging="260"/>
              <w:rPr>
                <w:sz w:val="22"/>
                <w:szCs w:val="22"/>
              </w:rPr>
            </w:pPr>
            <w:r w:rsidRPr="00600DDF">
              <w:rPr>
                <w:i/>
              </w:rPr>
              <w:t>For example: close to frequent bus services, secure bicycle parking, limited on-site car parking, active Workplace Wellness Committee.</w:t>
            </w:r>
          </w:p>
          <w:p w14:paraId="75F0D859" w14:textId="4517B225" w:rsidR="004109E0" w:rsidRPr="007D0319" w:rsidRDefault="004109E0" w:rsidP="004109E0">
            <w:pPr>
              <w:pStyle w:val="TableText"/>
              <w:ind w:left="460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14:paraId="3E57827A" w14:textId="1F42EC66" w:rsidR="004109E0" w:rsidRDefault="009C277F" w:rsidP="004109E0">
            <w:pPr>
              <w:pStyle w:val="Heading4"/>
              <w:rPr>
                <w:i/>
              </w:rPr>
            </w:pPr>
            <w:r w:rsidRPr="004109E0">
              <w:rPr>
                <w:color w:val="007DBA" w:themeColor="accent1"/>
              </w:rPr>
              <w:t>What may limit the ability of staff to walk, cycle or catch public transport?</w:t>
            </w:r>
            <w:r w:rsidRPr="00600DDF">
              <w:rPr>
                <w:i/>
              </w:rPr>
              <w:t xml:space="preserve"> </w:t>
            </w:r>
          </w:p>
          <w:p w14:paraId="33A8D43B" w14:textId="52B329CD" w:rsidR="009C277F" w:rsidRPr="004109E0" w:rsidRDefault="009C277F" w:rsidP="004109E0">
            <w:pPr>
              <w:pStyle w:val="TableText"/>
              <w:numPr>
                <w:ilvl w:val="0"/>
                <w:numId w:val="22"/>
              </w:numPr>
              <w:ind w:left="460" w:hanging="260"/>
              <w:rPr>
                <w:i/>
              </w:rPr>
            </w:pPr>
            <w:r w:rsidRPr="00600DDF">
              <w:rPr>
                <w:i/>
              </w:rPr>
              <w:t>For example: no personal lockers provided, staff expected to use their own cars to make business trips.</w:t>
            </w:r>
          </w:p>
        </w:tc>
      </w:tr>
      <w:tr w:rsidR="009C277F" w14:paraId="35032AB2" w14:textId="77777777" w:rsidTr="004109E0">
        <w:trPr>
          <w:trHeight w:val="1717"/>
        </w:trPr>
        <w:tc>
          <w:tcPr>
            <w:tcW w:w="7225" w:type="dxa"/>
          </w:tcPr>
          <w:p w14:paraId="20F00B89" w14:textId="49FC541D" w:rsidR="009C277F" w:rsidRPr="007D0319" w:rsidRDefault="004109E0" w:rsidP="004109E0">
            <w:pPr>
              <w:pStyle w:val="Heading4"/>
            </w:pPr>
            <w:r w:rsidRPr="004109E0">
              <w:rPr>
                <w:color w:val="007DBA" w:themeColor="accent1"/>
              </w:rPr>
              <w:t xml:space="preserve">What has inspired team members to get involved in Your Move? </w:t>
            </w:r>
          </w:p>
        </w:tc>
        <w:tc>
          <w:tcPr>
            <w:tcW w:w="7796" w:type="dxa"/>
          </w:tcPr>
          <w:p w14:paraId="33F74DE1" w14:textId="4A907503" w:rsidR="009C277F" w:rsidRPr="007D0319" w:rsidRDefault="004109E0" w:rsidP="0058323B">
            <w:pPr>
              <w:pStyle w:val="TableText"/>
              <w:rPr>
                <w:sz w:val="22"/>
                <w:szCs w:val="22"/>
              </w:rPr>
            </w:pPr>
            <w:r w:rsidRPr="004109E0">
              <w:rPr>
                <w:rFonts w:asciiTheme="majorHAnsi" w:eastAsiaTheme="majorEastAsia" w:hAnsiTheme="majorHAnsi" w:cstheme="majorHAnsi"/>
                <w:b/>
                <w:bCs/>
                <w:iCs/>
                <w:color w:val="007DBA" w:themeColor="accent1"/>
                <w:sz w:val="22"/>
                <w:szCs w:val="22"/>
                <w:lang w:val="en-AU"/>
              </w:rPr>
              <w:t xml:space="preserve">What </w:t>
            </w:r>
            <w:r w:rsidRPr="004109E0">
              <w:rPr>
                <w:rFonts w:asciiTheme="majorHAnsi" w:eastAsiaTheme="majorEastAsia" w:hAnsiTheme="majorHAnsi" w:cstheme="majorHAnsi"/>
                <w:b/>
                <w:bCs/>
                <w:iCs/>
                <w:color w:val="007DBA" w:themeColor="accent1"/>
                <w:sz w:val="22"/>
                <w:szCs w:val="22"/>
                <w:lang w:val="en-AU"/>
              </w:rPr>
              <w:t xml:space="preserve">other internal challenges </w:t>
            </w:r>
            <w:r w:rsidRPr="004109E0">
              <w:rPr>
                <w:rFonts w:asciiTheme="majorHAnsi" w:eastAsiaTheme="majorEastAsia" w:hAnsiTheme="majorHAnsi" w:cstheme="majorHAnsi"/>
                <w:b/>
                <w:bCs/>
                <w:iCs/>
                <w:color w:val="007DBA" w:themeColor="accent1"/>
                <w:sz w:val="22"/>
                <w:szCs w:val="22"/>
                <w:lang w:val="en-AU"/>
              </w:rPr>
              <w:t>may</w:t>
            </w:r>
            <w:r w:rsidRPr="004109E0">
              <w:rPr>
                <w:rFonts w:asciiTheme="majorHAnsi" w:eastAsiaTheme="majorEastAsia" w:hAnsiTheme="majorHAnsi" w:cstheme="majorHAnsi"/>
                <w:b/>
                <w:bCs/>
                <w:iCs/>
                <w:color w:val="007DBA" w:themeColor="accent1"/>
                <w:sz w:val="22"/>
                <w:szCs w:val="22"/>
                <w:lang w:val="en-AU"/>
              </w:rPr>
              <w:t xml:space="preserve"> limit the uptake of </w:t>
            </w:r>
            <w:r w:rsidRPr="004109E0">
              <w:rPr>
                <w:rFonts w:asciiTheme="majorHAnsi" w:eastAsiaTheme="majorEastAsia" w:hAnsiTheme="majorHAnsi" w:cstheme="majorHAnsi"/>
                <w:b/>
                <w:bCs/>
                <w:iCs/>
                <w:color w:val="007DBA" w:themeColor="accent1"/>
                <w:sz w:val="22"/>
                <w:szCs w:val="22"/>
                <w:lang w:val="en-AU"/>
              </w:rPr>
              <w:t xml:space="preserve">walking, </w:t>
            </w:r>
            <w:r>
              <w:rPr>
                <w:rFonts w:asciiTheme="majorHAnsi" w:eastAsiaTheme="majorEastAsia" w:hAnsiTheme="majorHAnsi" w:cstheme="majorHAnsi"/>
                <w:b/>
                <w:bCs/>
                <w:iCs/>
                <w:color w:val="007DBA" w:themeColor="accent1"/>
                <w:sz w:val="22"/>
                <w:szCs w:val="22"/>
                <w:lang w:val="en-AU"/>
              </w:rPr>
              <w:t xml:space="preserve">bike </w:t>
            </w:r>
            <w:r w:rsidRPr="004109E0">
              <w:rPr>
                <w:rFonts w:asciiTheme="majorHAnsi" w:eastAsiaTheme="majorEastAsia" w:hAnsiTheme="majorHAnsi" w:cstheme="majorHAnsi"/>
                <w:b/>
                <w:bCs/>
                <w:iCs/>
                <w:color w:val="007DBA" w:themeColor="accent1"/>
                <w:sz w:val="22"/>
                <w:szCs w:val="22"/>
                <w:lang w:val="en-AU"/>
              </w:rPr>
              <w:t>riding and use of public transport</w:t>
            </w:r>
            <w:r>
              <w:rPr>
                <w:rFonts w:asciiTheme="majorHAnsi" w:eastAsiaTheme="majorEastAsia" w:hAnsiTheme="majorHAnsi" w:cstheme="majorHAnsi"/>
                <w:b/>
                <w:bCs/>
                <w:iCs/>
                <w:color w:val="007DBA" w:themeColor="accent1"/>
                <w:sz w:val="22"/>
                <w:szCs w:val="22"/>
                <w:lang w:val="en-AU"/>
              </w:rPr>
              <w:t>?</w:t>
            </w:r>
          </w:p>
        </w:tc>
      </w:tr>
      <w:tr w:rsidR="009C277F" w14:paraId="0C4290DF" w14:textId="77777777" w:rsidTr="004109E0">
        <w:trPr>
          <w:trHeight w:val="1853"/>
        </w:trPr>
        <w:tc>
          <w:tcPr>
            <w:tcW w:w="7225" w:type="dxa"/>
          </w:tcPr>
          <w:p w14:paraId="5589ABF4" w14:textId="05AEA2D7" w:rsidR="009C277F" w:rsidRPr="007D0319" w:rsidRDefault="004109E0" w:rsidP="004109E0">
            <w:pPr>
              <w:pStyle w:val="Heading4"/>
            </w:pPr>
            <w:r w:rsidRPr="004109E0">
              <w:rPr>
                <w:color w:val="007DBA" w:themeColor="accent1"/>
              </w:rPr>
              <w:t>What are the strengths and assets within your workplace that could help in encouraging active travel?</w:t>
            </w:r>
          </w:p>
        </w:tc>
        <w:tc>
          <w:tcPr>
            <w:tcW w:w="7796" w:type="dxa"/>
          </w:tcPr>
          <w:p w14:paraId="1D969FD0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  <w:tr w:rsidR="009C277F" w14:paraId="164BF329" w14:textId="77777777" w:rsidTr="004109E0">
        <w:trPr>
          <w:trHeight w:val="1580"/>
        </w:trPr>
        <w:tc>
          <w:tcPr>
            <w:tcW w:w="7225" w:type="dxa"/>
          </w:tcPr>
          <w:p w14:paraId="70BC5F6D" w14:textId="7D48282D" w:rsidR="009C277F" w:rsidRPr="007D0319" w:rsidRDefault="004109E0" w:rsidP="004109E0">
            <w:pPr>
              <w:pStyle w:val="Heading4"/>
            </w:pPr>
            <w:r w:rsidRPr="004109E0">
              <w:rPr>
                <w:color w:val="007DBA" w:themeColor="accent1"/>
              </w:rPr>
              <w:t xml:space="preserve">What ideas does the team have to enable walking, </w:t>
            </w:r>
            <w:proofErr w:type="gramStart"/>
            <w:r w:rsidRPr="004109E0">
              <w:rPr>
                <w:color w:val="007DBA" w:themeColor="accent1"/>
              </w:rPr>
              <w:t>riding</w:t>
            </w:r>
            <w:proofErr w:type="gramEnd"/>
            <w:r w:rsidRPr="004109E0">
              <w:rPr>
                <w:color w:val="007DBA" w:themeColor="accent1"/>
              </w:rPr>
              <w:t xml:space="preserve"> or catching public transport to/from work?</w:t>
            </w:r>
          </w:p>
        </w:tc>
        <w:tc>
          <w:tcPr>
            <w:tcW w:w="7796" w:type="dxa"/>
          </w:tcPr>
          <w:p w14:paraId="05A5BD15" w14:textId="77777777" w:rsidR="009C277F" w:rsidRPr="007D0319" w:rsidRDefault="009C277F" w:rsidP="0058323B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76C759BF" w14:textId="77777777" w:rsidR="009C277F" w:rsidRPr="00704C0C" w:rsidRDefault="009C277F" w:rsidP="009C277F">
      <w:pPr>
        <w:pStyle w:val="Heading1"/>
      </w:pPr>
      <w:r w:rsidRPr="00704C0C">
        <w:lastRenderedPageBreak/>
        <w:t>Our activity ideas</w:t>
      </w:r>
    </w:p>
    <w:p w14:paraId="58CAF2A4" w14:textId="77777777" w:rsidR="009C277F" w:rsidRPr="00704C0C" w:rsidRDefault="009C277F" w:rsidP="009C277F"/>
    <w:p w14:paraId="7CCB59F6" w14:textId="03E1E645" w:rsidR="009C277F" w:rsidRPr="00600DDF" w:rsidRDefault="009C277F" w:rsidP="009C277F">
      <w:r w:rsidRPr="00704C0C">
        <w:t xml:space="preserve">There is a great list of </w:t>
      </w:r>
      <w:hyperlink r:id="rId9" w:history="1">
        <w:r w:rsidRPr="00704C0C">
          <w:rPr>
            <w:rStyle w:val="Hyperlink"/>
          </w:rPr>
          <w:t xml:space="preserve">activities on the </w:t>
        </w:r>
        <w:bookmarkStart w:id="1" w:name="_Hlk161744442"/>
        <w:r w:rsidRPr="00704C0C">
          <w:rPr>
            <w:rStyle w:val="Hyperlink"/>
          </w:rPr>
          <w:t>Your Move website</w:t>
        </w:r>
        <w:bookmarkEnd w:id="1"/>
      </w:hyperlink>
      <w:r w:rsidRPr="00704C0C">
        <w:t xml:space="preserve"> that </w:t>
      </w:r>
      <w:r>
        <w:t xml:space="preserve">you can use to search for something that interests you that </w:t>
      </w:r>
      <w:r w:rsidRPr="00704C0C">
        <w:t xml:space="preserve">will make a real difference. </w:t>
      </w:r>
      <w:r w:rsidRPr="00600DDF">
        <w:rPr>
          <w:i/>
        </w:rPr>
        <w:t xml:space="preserve">Make sure you sync your activities on this template, with your activity list on </w:t>
      </w:r>
      <w:hyperlink r:id="rId10" w:history="1">
        <w:r w:rsidRPr="00600DDF">
          <w:rPr>
            <w:rStyle w:val="Hyperlink"/>
            <w:i/>
          </w:rPr>
          <w:t>your activity page.</w:t>
        </w:r>
      </w:hyperlink>
      <w:r>
        <w:rPr>
          <w:i/>
        </w:rPr>
        <w:t xml:space="preserve"> </w:t>
      </w:r>
      <w:r>
        <w:t xml:space="preserve">This is to ensure you can “tick off” completed activities when you </w:t>
      </w:r>
      <w:hyperlink r:id="rId11" w:history="1">
        <w:r w:rsidRPr="00936BBD">
          <w:rPr>
            <w:rStyle w:val="Hyperlink"/>
          </w:rPr>
          <w:t>write a story</w:t>
        </w:r>
      </w:hyperlink>
      <w:r>
        <w:t xml:space="preserve"> about it, which will automatically give you redeemable points </w:t>
      </w:r>
      <w:r w:rsidRPr="00936BBD">
        <w:rPr>
          <w:i/>
        </w:rPr>
        <w:t>on top of any points that we give you for writing your story</w:t>
      </w:r>
      <w:r>
        <w:rPr>
          <w:i/>
        </w:rPr>
        <w:t>.</w:t>
      </w:r>
    </w:p>
    <w:p w14:paraId="20473126" w14:textId="77777777" w:rsidR="009C277F" w:rsidRDefault="009C277F" w:rsidP="009C277F"/>
    <w:p w14:paraId="17A495F5" w14:textId="7BEA3A0C" w:rsidR="009C277F" w:rsidRDefault="009C277F" w:rsidP="009C277F">
      <w:r w:rsidRPr="00704C0C">
        <w:t xml:space="preserve">By ‘activity’ we mean any action the workplace could implement to enable or encourage active travel by employees. </w:t>
      </w:r>
      <w:r>
        <w:t>Activities could include</w:t>
      </w:r>
      <w:r w:rsidRPr="00704C0C">
        <w:t xml:space="preserve"> providing information through the workplace intranet, holding a bike to work breakfast, running a </w:t>
      </w:r>
      <w:r>
        <w:t>bike</w:t>
      </w:r>
      <w:r w:rsidRPr="00704C0C">
        <w:t xml:space="preserve"> skills </w:t>
      </w:r>
      <w:proofErr w:type="gramStart"/>
      <w:r w:rsidRPr="00704C0C">
        <w:t>workshop</w:t>
      </w:r>
      <w:proofErr w:type="gramEnd"/>
      <w:r w:rsidRPr="00704C0C">
        <w:t xml:space="preserve"> or buying and providing </w:t>
      </w:r>
      <w:proofErr w:type="spellStart"/>
      <w:r w:rsidRPr="00704C0C">
        <w:t>SmartRider</w:t>
      </w:r>
      <w:proofErr w:type="spellEnd"/>
      <w:r w:rsidRPr="00704C0C">
        <w:t xml:space="preserve"> cards for business trips.</w:t>
      </w:r>
      <w:r w:rsidR="009C7255">
        <w:t xml:space="preserve"> Visit the </w:t>
      </w:r>
      <w:hyperlink r:id="rId12" w:history="1">
        <w:r w:rsidR="009C7255" w:rsidRPr="009C7255">
          <w:rPr>
            <w:rStyle w:val="Hyperlink"/>
          </w:rPr>
          <w:t>Your Move website</w:t>
        </w:r>
      </w:hyperlink>
      <w:r w:rsidR="009C7255" w:rsidRPr="009C7255">
        <w:t xml:space="preserve"> </w:t>
      </w:r>
      <w:r w:rsidR="009C7255">
        <w:t>for more ideas on activities your organisation could complete and add them to your online ‘Activity planner’.</w:t>
      </w:r>
    </w:p>
    <w:p w14:paraId="112AE6C9" w14:textId="77777777" w:rsidR="009C277F" w:rsidRPr="00704C0C" w:rsidRDefault="009C277F" w:rsidP="009C277F"/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951"/>
        <w:gridCol w:w="3043"/>
        <w:gridCol w:w="5179"/>
        <w:gridCol w:w="1984"/>
        <w:gridCol w:w="1985"/>
      </w:tblGrid>
      <w:tr w:rsidR="009C277F" w:rsidRPr="00704C0C" w14:paraId="089D1D17" w14:textId="77777777" w:rsidTr="009C277F">
        <w:trPr>
          <w:tblHeader/>
        </w:trPr>
        <w:tc>
          <w:tcPr>
            <w:tcW w:w="1951" w:type="dxa"/>
            <w:shd w:val="clear" w:color="auto" w:fill="005895" w:themeFill="text2"/>
          </w:tcPr>
          <w:p w14:paraId="5EBF5499" w14:textId="77777777" w:rsidR="009C277F" w:rsidRPr="009C277F" w:rsidRDefault="009C277F" w:rsidP="009C277F">
            <w:pPr>
              <w:rPr>
                <w:b/>
                <w:color w:val="FFFFFF" w:themeColor="background1"/>
              </w:rPr>
            </w:pPr>
            <w:r w:rsidRPr="009C277F">
              <w:rPr>
                <w:b/>
                <w:color w:val="FFFFFF" w:themeColor="background1"/>
              </w:rPr>
              <w:t>Activity</w:t>
            </w:r>
          </w:p>
          <w:p w14:paraId="6D1D59E1" w14:textId="77777777" w:rsidR="009C277F" w:rsidRPr="009C277F" w:rsidRDefault="009C277F" w:rsidP="009C277F">
            <w:pPr>
              <w:rPr>
                <w:bCs/>
                <w:color w:val="FFFFFF" w:themeColor="background1"/>
              </w:rPr>
            </w:pPr>
            <w:r w:rsidRPr="009C277F">
              <w:rPr>
                <w:bCs/>
                <w:color w:val="FFFFFF" w:themeColor="background1"/>
              </w:rPr>
              <w:t>(what)</w:t>
            </w:r>
          </w:p>
        </w:tc>
        <w:tc>
          <w:tcPr>
            <w:tcW w:w="3043" w:type="dxa"/>
            <w:shd w:val="clear" w:color="auto" w:fill="005895" w:themeFill="text2"/>
          </w:tcPr>
          <w:p w14:paraId="1A0E06F3" w14:textId="77777777" w:rsidR="009C277F" w:rsidRPr="009C277F" w:rsidRDefault="009C277F" w:rsidP="009C277F">
            <w:pPr>
              <w:rPr>
                <w:b/>
                <w:color w:val="FFFFFF" w:themeColor="background1"/>
              </w:rPr>
            </w:pPr>
            <w:r w:rsidRPr="009C277F">
              <w:rPr>
                <w:b/>
                <w:color w:val="FFFFFF" w:themeColor="background1"/>
              </w:rPr>
              <w:t>Reason</w:t>
            </w:r>
          </w:p>
          <w:p w14:paraId="272D55A5" w14:textId="77777777" w:rsidR="009C277F" w:rsidRPr="009C277F" w:rsidRDefault="009C277F" w:rsidP="009C277F">
            <w:pPr>
              <w:rPr>
                <w:bCs/>
                <w:color w:val="FFFFFF" w:themeColor="background1"/>
              </w:rPr>
            </w:pPr>
            <w:r w:rsidRPr="009C277F">
              <w:rPr>
                <w:bCs/>
                <w:color w:val="FFFFFF" w:themeColor="background1"/>
              </w:rPr>
              <w:t>(why)</w:t>
            </w:r>
          </w:p>
        </w:tc>
        <w:tc>
          <w:tcPr>
            <w:tcW w:w="5179" w:type="dxa"/>
            <w:shd w:val="clear" w:color="auto" w:fill="005895" w:themeFill="text2"/>
          </w:tcPr>
          <w:p w14:paraId="113B6BB8" w14:textId="77777777" w:rsidR="009C277F" w:rsidRPr="009C277F" w:rsidRDefault="009C277F" w:rsidP="009C277F">
            <w:pPr>
              <w:rPr>
                <w:b/>
                <w:color w:val="FFFFFF" w:themeColor="background1"/>
              </w:rPr>
            </w:pPr>
            <w:r w:rsidRPr="009C277F">
              <w:rPr>
                <w:b/>
                <w:color w:val="FFFFFF" w:themeColor="background1"/>
              </w:rPr>
              <w:t>Key tasks</w:t>
            </w:r>
          </w:p>
          <w:p w14:paraId="2FA01DFA" w14:textId="77777777" w:rsidR="009C277F" w:rsidRPr="009C277F" w:rsidRDefault="009C277F" w:rsidP="009C277F">
            <w:pPr>
              <w:rPr>
                <w:bCs/>
                <w:color w:val="FFFFFF" w:themeColor="background1"/>
              </w:rPr>
            </w:pPr>
            <w:r w:rsidRPr="009C277F">
              <w:rPr>
                <w:bCs/>
                <w:color w:val="FFFFFF" w:themeColor="background1"/>
              </w:rPr>
              <w:t>(how)</w:t>
            </w:r>
          </w:p>
        </w:tc>
        <w:tc>
          <w:tcPr>
            <w:tcW w:w="1984" w:type="dxa"/>
            <w:shd w:val="clear" w:color="auto" w:fill="005895" w:themeFill="text2"/>
          </w:tcPr>
          <w:p w14:paraId="2CAAD923" w14:textId="77777777" w:rsidR="009C277F" w:rsidRPr="009C277F" w:rsidRDefault="009C277F" w:rsidP="009C277F">
            <w:pPr>
              <w:rPr>
                <w:b/>
                <w:color w:val="FFFFFF" w:themeColor="background1"/>
              </w:rPr>
            </w:pPr>
            <w:r w:rsidRPr="009C277F">
              <w:rPr>
                <w:b/>
                <w:color w:val="FFFFFF" w:themeColor="background1"/>
              </w:rPr>
              <w:t>Responsibility</w:t>
            </w:r>
          </w:p>
          <w:p w14:paraId="3158DAF9" w14:textId="77777777" w:rsidR="009C277F" w:rsidRPr="009C277F" w:rsidRDefault="009C277F" w:rsidP="009C277F">
            <w:pPr>
              <w:rPr>
                <w:bCs/>
                <w:color w:val="FFFFFF" w:themeColor="background1"/>
              </w:rPr>
            </w:pPr>
            <w:r w:rsidRPr="009C277F">
              <w:rPr>
                <w:bCs/>
                <w:color w:val="FFFFFF" w:themeColor="background1"/>
              </w:rPr>
              <w:t>(who)</w:t>
            </w:r>
          </w:p>
        </w:tc>
        <w:tc>
          <w:tcPr>
            <w:tcW w:w="1985" w:type="dxa"/>
            <w:shd w:val="clear" w:color="auto" w:fill="005895" w:themeFill="text2"/>
          </w:tcPr>
          <w:p w14:paraId="38D55255" w14:textId="77777777" w:rsidR="009C277F" w:rsidRPr="009C277F" w:rsidRDefault="009C277F" w:rsidP="009C277F">
            <w:pPr>
              <w:rPr>
                <w:b/>
                <w:color w:val="FFFFFF" w:themeColor="background1"/>
              </w:rPr>
            </w:pPr>
            <w:r w:rsidRPr="009C277F">
              <w:rPr>
                <w:b/>
                <w:color w:val="FFFFFF" w:themeColor="background1"/>
              </w:rPr>
              <w:t>Timeframe</w:t>
            </w:r>
          </w:p>
          <w:p w14:paraId="6AC4527B" w14:textId="77777777" w:rsidR="009C277F" w:rsidRPr="009C277F" w:rsidRDefault="009C277F" w:rsidP="009C277F">
            <w:pPr>
              <w:rPr>
                <w:bCs/>
                <w:color w:val="FFFFFF" w:themeColor="background1"/>
              </w:rPr>
            </w:pPr>
            <w:r w:rsidRPr="009C277F">
              <w:rPr>
                <w:bCs/>
                <w:color w:val="FFFFFF" w:themeColor="background1"/>
              </w:rPr>
              <w:t>(when)</w:t>
            </w:r>
          </w:p>
        </w:tc>
      </w:tr>
      <w:tr w:rsidR="009C277F" w:rsidRPr="00704C0C" w14:paraId="009DFC67" w14:textId="77777777" w:rsidTr="0058323B">
        <w:tc>
          <w:tcPr>
            <w:tcW w:w="1951" w:type="dxa"/>
          </w:tcPr>
          <w:p w14:paraId="0E71BE1F" w14:textId="77777777" w:rsidR="009C277F" w:rsidRPr="00600DDF" w:rsidRDefault="009C277F" w:rsidP="0058323B">
            <w:pPr>
              <w:rPr>
                <w:i/>
                <w:sz w:val="20"/>
                <w:szCs w:val="20"/>
                <w:u w:val="single"/>
              </w:rPr>
            </w:pPr>
            <w:r w:rsidRPr="00600DDF">
              <w:rPr>
                <w:i/>
                <w:sz w:val="20"/>
                <w:szCs w:val="20"/>
                <w:u w:val="single"/>
              </w:rPr>
              <w:t>For example:</w:t>
            </w:r>
          </w:p>
          <w:p w14:paraId="3C9758AB" w14:textId="77777777" w:rsidR="009C277F" w:rsidRPr="00704C0C" w:rsidRDefault="009C277F" w:rsidP="0058323B">
            <w:pPr>
              <w:rPr>
                <w:sz w:val="20"/>
                <w:szCs w:val="20"/>
              </w:rPr>
            </w:pPr>
            <w:r w:rsidRPr="00600DDF">
              <w:rPr>
                <w:i/>
                <w:sz w:val="20"/>
                <w:szCs w:val="20"/>
              </w:rPr>
              <w:t>Hold a bike to work breakfast</w:t>
            </w:r>
          </w:p>
        </w:tc>
        <w:tc>
          <w:tcPr>
            <w:tcW w:w="3043" w:type="dxa"/>
          </w:tcPr>
          <w:p w14:paraId="153174CF" w14:textId="77777777" w:rsidR="009C277F" w:rsidRPr="009C7255" w:rsidRDefault="009C277F" w:rsidP="0058323B">
            <w:pPr>
              <w:rPr>
                <w:i/>
                <w:iCs/>
                <w:sz w:val="20"/>
                <w:szCs w:val="20"/>
              </w:rPr>
            </w:pPr>
            <w:r w:rsidRPr="009C7255">
              <w:rPr>
                <w:i/>
                <w:iCs/>
                <w:sz w:val="20"/>
                <w:szCs w:val="20"/>
              </w:rPr>
              <w:t xml:space="preserve">Recognise cycle commuters and encourage interested staff to try it, help to normalise and celebrate cycling as a positive option </w:t>
            </w:r>
            <w:proofErr w:type="gramStart"/>
            <w:r w:rsidRPr="009C7255">
              <w:rPr>
                <w:i/>
                <w:iCs/>
                <w:sz w:val="20"/>
                <w:szCs w:val="20"/>
              </w:rPr>
              <w:t>for getting</w:t>
            </w:r>
            <w:proofErr w:type="gramEnd"/>
            <w:r w:rsidRPr="009C7255">
              <w:rPr>
                <w:i/>
                <w:iCs/>
                <w:sz w:val="20"/>
                <w:szCs w:val="20"/>
              </w:rPr>
              <w:t xml:space="preserve"> to work, also mark Bike Week</w:t>
            </w:r>
          </w:p>
        </w:tc>
        <w:tc>
          <w:tcPr>
            <w:tcW w:w="5179" w:type="dxa"/>
          </w:tcPr>
          <w:p w14:paraId="54428D1C" w14:textId="3ED6FEBF" w:rsidR="009C277F" w:rsidRPr="009C7255" w:rsidRDefault="009C277F" w:rsidP="0058323B">
            <w:pPr>
              <w:pStyle w:val="TableBullet"/>
              <w:rPr>
                <w:rFonts w:ascii="Arial" w:hAnsi="Arial"/>
                <w:i/>
                <w:iCs/>
              </w:rPr>
            </w:pPr>
            <w:r w:rsidRPr="009C7255">
              <w:rPr>
                <w:rFonts w:ascii="Arial" w:hAnsi="Arial"/>
                <w:i/>
                <w:iCs/>
              </w:rPr>
              <w:t>Promote breakfast through intranet article, noticeboard posters</w:t>
            </w:r>
            <w:r w:rsidR="009C7255" w:rsidRPr="009C7255">
              <w:rPr>
                <w:rFonts w:ascii="Arial" w:hAnsi="Arial"/>
                <w:i/>
                <w:iCs/>
              </w:rPr>
              <w:t xml:space="preserve">. </w:t>
            </w:r>
            <w:r w:rsidRPr="009C7255">
              <w:rPr>
                <w:rFonts w:ascii="Arial" w:hAnsi="Arial"/>
                <w:i/>
                <w:iCs/>
              </w:rPr>
              <w:t>Ask managers to mention at team meetings</w:t>
            </w:r>
            <w:r w:rsidR="009C7255" w:rsidRPr="009C7255">
              <w:rPr>
                <w:rFonts w:ascii="Arial" w:hAnsi="Arial"/>
                <w:i/>
                <w:iCs/>
              </w:rPr>
              <w:t>, o</w:t>
            </w:r>
            <w:r w:rsidRPr="009C7255">
              <w:rPr>
                <w:rFonts w:ascii="Arial" w:hAnsi="Arial"/>
                <w:i/>
                <w:iCs/>
              </w:rPr>
              <w:t>ffer incentive for novice cycle commuters to join in, offer advice with journey planning</w:t>
            </w:r>
            <w:r w:rsidR="009C7255" w:rsidRPr="009C7255">
              <w:rPr>
                <w:rFonts w:ascii="Arial" w:hAnsi="Arial"/>
                <w:i/>
                <w:iCs/>
              </w:rPr>
              <w:t xml:space="preserve">, </w:t>
            </w:r>
          </w:p>
          <w:p w14:paraId="182C4A8F" w14:textId="77777777" w:rsidR="009C277F" w:rsidRPr="009C7255" w:rsidRDefault="009C277F" w:rsidP="0058323B">
            <w:pPr>
              <w:pStyle w:val="TableBullet"/>
              <w:rPr>
                <w:i/>
                <w:iCs/>
              </w:rPr>
            </w:pPr>
            <w:r w:rsidRPr="009C7255">
              <w:rPr>
                <w:rFonts w:ascii="Arial" w:hAnsi="Arial"/>
                <w:i/>
                <w:iCs/>
              </w:rPr>
              <w:t>Arrange catering, get budget approval (wellness program budget)</w:t>
            </w:r>
          </w:p>
        </w:tc>
        <w:tc>
          <w:tcPr>
            <w:tcW w:w="1984" w:type="dxa"/>
          </w:tcPr>
          <w:p w14:paraId="76350C30" w14:textId="625ED838" w:rsidR="009C277F" w:rsidRPr="009C7255" w:rsidRDefault="009C277F" w:rsidP="0058323B">
            <w:pPr>
              <w:rPr>
                <w:i/>
                <w:iCs/>
                <w:sz w:val="20"/>
                <w:szCs w:val="20"/>
              </w:rPr>
            </w:pPr>
            <w:r w:rsidRPr="009C7255">
              <w:rPr>
                <w:i/>
                <w:iCs/>
                <w:sz w:val="20"/>
                <w:szCs w:val="20"/>
              </w:rPr>
              <w:t>Sally, Workplace Wellness Coordinator</w:t>
            </w:r>
            <w:r w:rsidR="009C7255">
              <w:rPr>
                <w:i/>
                <w:iCs/>
                <w:sz w:val="20"/>
                <w:szCs w:val="20"/>
              </w:rPr>
              <w:t>, Tom, WHS committee</w:t>
            </w:r>
          </w:p>
          <w:p w14:paraId="6C218F23" w14:textId="32D0544D" w:rsidR="009C277F" w:rsidRPr="009C7255" w:rsidRDefault="009C277F" w:rsidP="0058323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7D1BBD" w14:textId="64E3E9B5" w:rsidR="009C277F" w:rsidRPr="009C7255" w:rsidRDefault="009C277F" w:rsidP="0058323B">
            <w:pPr>
              <w:rPr>
                <w:i/>
                <w:iCs/>
                <w:sz w:val="20"/>
                <w:szCs w:val="20"/>
              </w:rPr>
            </w:pPr>
            <w:r w:rsidRPr="009C7255">
              <w:rPr>
                <w:i/>
                <w:iCs/>
                <w:sz w:val="20"/>
                <w:szCs w:val="20"/>
              </w:rPr>
              <w:t>Tuesday March 20, 20</w:t>
            </w:r>
            <w:r w:rsidR="009C7255" w:rsidRPr="009C7255">
              <w:rPr>
                <w:i/>
                <w:iCs/>
                <w:sz w:val="20"/>
                <w:szCs w:val="20"/>
              </w:rPr>
              <w:t>24</w:t>
            </w:r>
          </w:p>
        </w:tc>
      </w:tr>
      <w:tr w:rsidR="009C277F" w:rsidRPr="00704C0C" w14:paraId="625F2170" w14:textId="77777777" w:rsidTr="00164424">
        <w:trPr>
          <w:trHeight w:val="1085"/>
        </w:trPr>
        <w:tc>
          <w:tcPr>
            <w:tcW w:w="1951" w:type="dxa"/>
          </w:tcPr>
          <w:p w14:paraId="47E8AD9F" w14:textId="77777777" w:rsidR="009C277F" w:rsidRPr="00704C0C" w:rsidRDefault="009C277F" w:rsidP="0058323B"/>
          <w:p w14:paraId="44597B10" w14:textId="77777777" w:rsidR="009C277F" w:rsidRPr="00704C0C" w:rsidRDefault="009C277F" w:rsidP="0058323B"/>
        </w:tc>
        <w:tc>
          <w:tcPr>
            <w:tcW w:w="3043" w:type="dxa"/>
          </w:tcPr>
          <w:p w14:paraId="37D2F300" w14:textId="77777777" w:rsidR="009C277F" w:rsidRPr="00704C0C" w:rsidRDefault="009C277F" w:rsidP="0058323B"/>
        </w:tc>
        <w:tc>
          <w:tcPr>
            <w:tcW w:w="5179" w:type="dxa"/>
          </w:tcPr>
          <w:p w14:paraId="32C106D7" w14:textId="77777777" w:rsidR="009C277F" w:rsidRPr="00704C0C" w:rsidRDefault="009C277F" w:rsidP="0058323B">
            <w:pPr>
              <w:pStyle w:val="TableBullet"/>
            </w:pPr>
          </w:p>
        </w:tc>
        <w:tc>
          <w:tcPr>
            <w:tcW w:w="1984" w:type="dxa"/>
          </w:tcPr>
          <w:p w14:paraId="323036A8" w14:textId="77777777" w:rsidR="009C277F" w:rsidRPr="00704C0C" w:rsidRDefault="009C277F" w:rsidP="0058323B"/>
        </w:tc>
        <w:tc>
          <w:tcPr>
            <w:tcW w:w="1985" w:type="dxa"/>
          </w:tcPr>
          <w:p w14:paraId="7EAD889E" w14:textId="77777777" w:rsidR="009C277F" w:rsidRPr="00704C0C" w:rsidRDefault="009C277F" w:rsidP="0058323B"/>
        </w:tc>
      </w:tr>
      <w:tr w:rsidR="009C277F" w:rsidRPr="00704C0C" w14:paraId="0C754340" w14:textId="77777777" w:rsidTr="00164424">
        <w:trPr>
          <w:trHeight w:val="1115"/>
        </w:trPr>
        <w:tc>
          <w:tcPr>
            <w:tcW w:w="1951" w:type="dxa"/>
          </w:tcPr>
          <w:p w14:paraId="7692B241" w14:textId="77777777" w:rsidR="009C277F" w:rsidRPr="00704C0C" w:rsidRDefault="009C277F" w:rsidP="0058323B"/>
          <w:p w14:paraId="74CD6F61" w14:textId="77777777" w:rsidR="009C277F" w:rsidRPr="00704C0C" w:rsidRDefault="009C277F" w:rsidP="0058323B"/>
        </w:tc>
        <w:tc>
          <w:tcPr>
            <w:tcW w:w="3043" w:type="dxa"/>
          </w:tcPr>
          <w:p w14:paraId="0836E18A" w14:textId="77777777" w:rsidR="009C277F" w:rsidRPr="00704C0C" w:rsidRDefault="009C277F" w:rsidP="0058323B"/>
        </w:tc>
        <w:tc>
          <w:tcPr>
            <w:tcW w:w="5179" w:type="dxa"/>
          </w:tcPr>
          <w:p w14:paraId="3C772401" w14:textId="77777777" w:rsidR="009C277F" w:rsidRPr="00704C0C" w:rsidRDefault="009C277F" w:rsidP="0058323B">
            <w:pPr>
              <w:pStyle w:val="TableBullet"/>
            </w:pPr>
          </w:p>
        </w:tc>
        <w:tc>
          <w:tcPr>
            <w:tcW w:w="1984" w:type="dxa"/>
          </w:tcPr>
          <w:p w14:paraId="41AD0F08" w14:textId="77777777" w:rsidR="009C277F" w:rsidRPr="00704C0C" w:rsidRDefault="009C277F" w:rsidP="0058323B"/>
        </w:tc>
        <w:tc>
          <w:tcPr>
            <w:tcW w:w="1985" w:type="dxa"/>
          </w:tcPr>
          <w:p w14:paraId="2726897D" w14:textId="77777777" w:rsidR="009C277F" w:rsidRPr="00704C0C" w:rsidRDefault="009C277F" w:rsidP="0058323B"/>
        </w:tc>
      </w:tr>
      <w:tr w:rsidR="009C277F" w:rsidRPr="00704C0C" w14:paraId="72A0D522" w14:textId="77777777" w:rsidTr="00164424">
        <w:trPr>
          <w:trHeight w:val="1127"/>
        </w:trPr>
        <w:tc>
          <w:tcPr>
            <w:tcW w:w="1951" w:type="dxa"/>
          </w:tcPr>
          <w:p w14:paraId="09A1A2A1" w14:textId="77777777" w:rsidR="009C277F" w:rsidRPr="00704C0C" w:rsidRDefault="009C277F" w:rsidP="0058323B"/>
          <w:p w14:paraId="18E8ACB1" w14:textId="77777777" w:rsidR="009C277F" w:rsidRPr="00704C0C" w:rsidRDefault="009C277F" w:rsidP="0058323B"/>
        </w:tc>
        <w:tc>
          <w:tcPr>
            <w:tcW w:w="3043" w:type="dxa"/>
          </w:tcPr>
          <w:p w14:paraId="3135D09A" w14:textId="77777777" w:rsidR="009C277F" w:rsidRPr="00704C0C" w:rsidRDefault="009C277F" w:rsidP="0058323B"/>
        </w:tc>
        <w:tc>
          <w:tcPr>
            <w:tcW w:w="5179" w:type="dxa"/>
          </w:tcPr>
          <w:p w14:paraId="789076AA" w14:textId="77777777" w:rsidR="009C277F" w:rsidRPr="00704C0C" w:rsidRDefault="009C277F" w:rsidP="0058323B">
            <w:pPr>
              <w:pStyle w:val="TableBullet"/>
            </w:pPr>
          </w:p>
        </w:tc>
        <w:tc>
          <w:tcPr>
            <w:tcW w:w="1984" w:type="dxa"/>
          </w:tcPr>
          <w:p w14:paraId="592545FA" w14:textId="77777777" w:rsidR="009C277F" w:rsidRPr="00704C0C" w:rsidRDefault="009C277F" w:rsidP="0058323B"/>
        </w:tc>
        <w:tc>
          <w:tcPr>
            <w:tcW w:w="1985" w:type="dxa"/>
          </w:tcPr>
          <w:p w14:paraId="05FA6928" w14:textId="77777777" w:rsidR="009C277F" w:rsidRPr="00704C0C" w:rsidRDefault="009C277F" w:rsidP="0058323B"/>
        </w:tc>
      </w:tr>
      <w:tr w:rsidR="009C277F" w:rsidRPr="00704C0C" w14:paraId="2A59CE67" w14:textId="77777777" w:rsidTr="00164424">
        <w:trPr>
          <w:trHeight w:val="1096"/>
        </w:trPr>
        <w:tc>
          <w:tcPr>
            <w:tcW w:w="1951" w:type="dxa"/>
          </w:tcPr>
          <w:p w14:paraId="1F1D5CA2" w14:textId="77777777" w:rsidR="009C277F" w:rsidRPr="00704C0C" w:rsidRDefault="009C277F" w:rsidP="0058323B"/>
          <w:p w14:paraId="44778041" w14:textId="77777777" w:rsidR="009C277F" w:rsidRPr="00704C0C" w:rsidRDefault="009C277F" w:rsidP="0058323B"/>
        </w:tc>
        <w:tc>
          <w:tcPr>
            <w:tcW w:w="3043" w:type="dxa"/>
          </w:tcPr>
          <w:p w14:paraId="37800971" w14:textId="77777777" w:rsidR="009C277F" w:rsidRPr="00704C0C" w:rsidRDefault="009C277F" w:rsidP="0058323B"/>
        </w:tc>
        <w:tc>
          <w:tcPr>
            <w:tcW w:w="5179" w:type="dxa"/>
          </w:tcPr>
          <w:p w14:paraId="45F706FF" w14:textId="77777777" w:rsidR="009C277F" w:rsidRPr="00704C0C" w:rsidRDefault="009C277F" w:rsidP="0058323B">
            <w:pPr>
              <w:pStyle w:val="TableBullet"/>
            </w:pPr>
          </w:p>
        </w:tc>
        <w:tc>
          <w:tcPr>
            <w:tcW w:w="1984" w:type="dxa"/>
          </w:tcPr>
          <w:p w14:paraId="30D44166" w14:textId="77777777" w:rsidR="009C277F" w:rsidRPr="00704C0C" w:rsidRDefault="009C277F" w:rsidP="0058323B"/>
        </w:tc>
        <w:tc>
          <w:tcPr>
            <w:tcW w:w="1985" w:type="dxa"/>
          </w:tcPr>
          <w:p w14:paraId="59DDBAF2" w14:textId="77777777" w:rsidR="009C277F" w:rsidRPr="00704C0C" w:rsidRDefault="009C277F" w:rsidP="0058323B"/>
        </w:tc>
      </w:tr>
      <w:tr w:rsidR="009C277F" w:rsidRPr="00704C0C" w14:paraId="36136CCA" w14:textId="77777777" w:rsidTr="00164424">
        <w:trPr>
          <w:trHeight w:val="1126"/>
        </w:trPr>
        <w:tc>
          <w:tcPr>
            <w:tcW w:w="1951" w:type="dxa"/>
          </w:tcPr>
          <w:p w14:paraId="524FFBE4" w14:textId="77777777" w:rsidR="009C277F" w:rsidRPr="00704C0C" w:rsidRDefault="009C277F" w:rsidP="0058323B"/>
          <w:p w14:paraId="617F35B0" w14:textId="77777777" w:rsidR="009C277F" w:rsidRPr="00704C0C" w:rsidRDefault="009C277F" w:rsidP="0058323B"/>
        </w:tc>
        <w:tc>
          <w:tcPr>
            <w:tcW w:w="3043" w:type="dxa"/>
          </w:tcPr>
          <w:p w14:paraId="683B954D" w14:textId="77777777" w:rsidR="009C277F" w:rsidRPr="00704C0C" w:rsidRDefault="009C277F" w:rsidP="0058323B"/>
        </w:tc>
        <w:tc>
          <w:tcPr>
            <w:tcW w:w="5179" w:type="dxa"/>
          </w:tcPr>
          <w:p w14:paraId="50DB882F" w14:textId="77777777" w:rsidR="009C277F" w:rsidRPr="00704C0C" w:rsidRDefault="009C277F" w:rsidP="0058323B">
            <w:pPr>
              <w:pStyle w:val="TableBullet"/>
            </w:pPr>
          </w:p>
        </w:tc>
        <w:tc>
          <w:tcPr>
            <w:tcW w:w="1984" w:type="dxa"/>
          </w:tcPr>
          <w:p w14:paraId="11044B6B" w14:textId="77777777" w:rsidR="009C277F" w:rsidRPr="00704C0C" w:rsidRDefault="009C277F" w:rsidP="0058323B"/>
        </w:tc>
        <w:tc>
          <w:tcPr>
            <w:tcW w:w="1985" w:type="dxa"/>
          </w:tcPr>
          <w:p w14:paraId="6CCE0144" w14:textId="77777777" w:rsidR="009C277F" w:rsidRPr="00704C0C" w:rsidRDefault="009C277F" w:rsidP="0058323B"/>
        </w:tc>
      </w:tr>
    </w:tbl>
    <w:p w14:paraId="22414831" w14:textId="4BDAE771" w:rsidR="009C277F" w:rsidRPr="00704C0C" w:rsidRDefault="009C277F" w:rsidP="009C277F">
      <w:pPr>
        <w:pStyle w:val="Heading1"/>
      </w:pPr>
      <w:r w:rsidRPr="00704C0C">
        <w:t>Monitoring and review</w:t>
      </w:r>
    </w:p>
    <w:p w14:paraId="3E283166" w14:textId="77777777" w:rsidR="009C277F" w:rsidRPr="00704C0C" w:rsidRDefault="009C277F" w:rsidP="009C277F">
      <w:r w:rsidRPr="00704C0C">
        <w:t>We monitor the travel plan by:</w:t>
      </w:r>
      <w:r>
        <w:t xml:space="preserve"> </w:t>
      </w:r>
    </w:p>
    <w:p w14:paraId="26FBF836" w14:textId="77777777" w:rsidR="009C277F" w:rsidRPr="00704C0C" w:rsidRDefault="009C277F" w:rsidP="009C277F"/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7621"/>
        <w:gridCol w:w="3260"/>
        <w:gridCol w:w="3261"/>
      </w:tblGrid>
      <w:tr w:rsidR="009C277F" w:rsidRPr="00704C0C" w14:paraId="76EE80A7" w14:textId="77777777" w:rsidTr="009C277F">
        <w:tc>
          <w:tcPr>
            <w:tcW w:w="7621" w:type="dxa"/>
            <w:shd w:val="clear" w:color="auto" w:fill="005895" w:themeFill="text2"/>
          </w:tcPr>
          <w:p w14:paraId="2B6E0782" w14:textId="77777777" w:rsidR="009C277F" w:rsidRPr="00704C0C" w:rsidRDefault="009C277F" w:rsidP="0058323B">
            <w:pPr>
              <w:rPr>
                <w:b/>
                <w:color w:val="FFFFFF" w:themeColor="background1"/>
              </w:rPr>
            </w:pPr>
            <w:r w:rsidRPr="00704C0C">
              <w:rPr>
                <w:b/>
                <w:color w:val="FFFFFF" w:themeColor="background1"/>
              </w:rPr>
              <w:t>Activity</w:t>
            </w:r>
          </w:p>
          <w:p w14:paraId="3722E28A" w14:textId="77777777" w:rsidR="009C277F" w:rsidRPr="00213DDA" w:rsidRDefault="009C277F" w:rsidP="0058323B">
            <w:pPr>
              <w:rPr>
                <w:bCs/>
                <w:color w:val="FFFFFF" w:themeColor="background1"/>
              </w:rPr>
            </w:pPr>
            <w:r w:rsidRPr="00213DDA">
              <w:rPr>
                <w:bCs/>
                <w:color w:val="FFFFFF" w:themeColor="background1"/>
              </w:rPr>
              <w:t>(what)</w:t>
            </w:r>
          </w:p>
        </w:tc>
        <w:tc>
          <w:tcPr>
            <w:tcW w:w="3260" w:type="dxa"/>
            <w:shd w:val="clear" w:color="auto" w:fill="005895" w:themeFill="text2"/>
          </w:tcPr>
          <w:p w14:paraId="50599994" w14:textId="77777777" w:rsidR="009C277F" w:rsidRPr="00704C0C" w:rsidRDefault="009C277F" w:rsidP="0058323B">
            <w:pPr>
              <w:rPr>
                <w:b/>
                <w:color w:val="FFFFFF" w:themeColor="background1"/>
              </w:rPr>
            </w:pPr>
            <w:r w:rsidRPr="00704C0C">
              <w:rPr>
                <w:b/>
                <w:color w:val="FFFFFF" w:themeColor="background1"/>
              </w:rPr>
              <w:t>Responsibility</w:t>
            </w:r>
          </w:p>
          <w:p w14:paraId="1865AD9E" w14:textId="77777777" w:rsidR="009C277F" w:rsidRPr="00213DDA" w:rsidRDefault="009C277F" w:rsidP="0058323B">
            <w:pPr>
              <w:rPr>
                <w:bCs/>
                <w:color w:val="FFFFFF" w:themeColor="background1"/>
              </w:rPr>
            </w:pPr>
            <w:r w:rsidRPr="00213DDA">
              <w:rPr>
                <w:bCs/>
                <w:color w:val="FFFFFF" w:themeColor="background1"/>
              </w:rPr>
              <w:t>(who)</w:t>
            </w:r>
          </w:p>
        </w:tc>
        <w:tc>
          <w:tcPr>
            <w:tcW w:w="3261" w:type="dxa"/>
            <w:shd w:val="clear" w:color="auto" w:fill="005895" w:themeFill="text2"/>
          </w:tcPr>
          <w:p w14:paraId="0FC23AA0" w14:textId="77777777" w:rsidR="009C277F" w:rsidRPr="00704C0C" w:rsidRDefault="009C277F" w:rsidP="0058323B">
            <w:pPr>
              <w:rPr>
                <w:b/>
                <w:color w:val="FFFFFF" w:themeColor="background1"/>
              </w:rPr>
            </w:pPr>
            <w:r w:rsidRPr="00704C0C">
              <w:rPr>
                <w:b/>
                <w:color w:val="FFFFFF" w:themeColor="background1"/>
              </w:rPr>
              <w:t>Timeframe</w:t>
            </w:r>
          </w:p>
          <w:p w14:paraId="294FD6C1" w14:textId="77777777" w:rsidR="009C277F" w:rsidRPr="00213DDA" w:rsidRDefault="009C277F" w:rsidP="0058323B">
            <w:pPr>
              <w:rPr>
                <w:bCs/>
                <w:color w:val="FFFFFF" w:themeColor="background1"/>
              </w:rPr>
            </w:pPr>
            <w:r w:rsidRPr="00213DDA">
              <w:rPr>
                <w:bCs/>
                <w:color w:val="FFFFFF" w:themeColor="background1"/>
              </w:rPr>
              <w:t>(when)</w:t>
            </w:r>
          </w:p>
        </w:tc>
      </w:tr>
      <w:tr w:rsidR="009C277F" w:rsidRPr="00704C0C" w14:paraId="210E38E5" w14:textId="77777777" w:rsidTr="0058323B">
        <w:tc>
          <w:tcPr>
            <w:tcW w:w="7621" w:type="dxa"/>
          </w:tcPr>
          <w:p w14:paraId="36CA7F01" w14:textId="77777777" w:rsidR="009C277F" w:rsidRPr="00CF7DB5" w:rsidRDefault="009C277F" w:rsidP="0058323B">
            <w:pPr>
              <w:rPr>
                <w:i/>
                <w:sz w:val="20"/>
                <w:szCs w:val="20"/>
                <w:u w:val="single"/>
              </w:rPr>
            </w:pPr>
            <w:r w:rsidRPr="00CF7DB5">
              <w:rPr>
                <w:i/>
                <w:sz w:val="20"/>
                <w:szCs w:val="20"/>
                <w:u w:val="single"/>
              </w:rPr>
              <w:t>For example:</w:t>
            </w:r>
          </w:p>
          <w:p w14:paraId="1177186A" w14:textId="77777777" w:rsidR="009C277F" w:rsidRPr="00CF7DB5" w:rsidRDefault="009C277F" w:rsidP="0058323B">
            <w:pPr>
              <w:rPr>
                <w:i/>
                <w:sz w:val="20"/>
                <w:szCs w:val="20"/>
              </w:rPr>
            </w:pPr>
            <w:r w:rsidRPr="00CF7DB5">
              <w:rPr>
                <w:i/>
                <w:sz w:val="20"/>
                <w:szCs w:val="20"/>
              </w:rPr>
              <w:t>Run employee travel survey (annually)</w:t>
            </w:r>
          </w:p>
          <w:p w14:paraId="20F06630" w14:textId="77777777" w:rsidR="009C277F" w:rsidRPr="00CF7DB5" w:rsidRDefault="009C277F" w:rsidP="0058323B">
            <w:pPr>
              <w:rPr>
                <w:i/>
                <w:sz w:val="20"/>
                <w:szCs w:val="20"/>
              </w:rPr>
            </w:pPr>
            <w:r w:rsidRPr="00CF7DB5">
              <w:rPr>
                <w:i/>
                <w:sz w:val="20"/>
                <w:szCs w:val="20"/>
              </w:rPr>
              <w:t>Count bicycles in bike cage (every six months)</w:t>
            </w:r>
          </w:p>
          <w:p w14:paraId="418D0472" w14:textId="77777777" w:rsidR="009C277F" w:rsidRPr="00CF7DB5" w:rsidRDefault="009C277F" w:rsidP="0058323B">
            <w:pPr>
              <w:rPr>
                <w:i/>
                <w:sz w:val="20"/>
                <w:szCs w:val="20"/>
              </w:rPr>
            </w:pPr>
            <w:r w:rsidRPr="00CF7DB5">
              <w:rPr>
                <w:i/>
                <w:sz w:val="20"/>
                <w:szCs w:val="20"/>
              </w:rPr>
              <w:t>Record number of employees participating in each activity</w:t>
            </w:r>
          </w:p>
        </w:tc>
        <w:tc>
          <w:tcPr>
            <w:tcW w:w="3260" w:type="dxa"/>
          </w:tcPr>
          <w:p w14:paraId="59F06E6B" w14:textId="77777777" w:rsidR="009C277F" w:rsidRPr="00CF7DB5" w:rsidRDefault="009C277F" w:rsidP="0058323B">
            <w:pPr>
              <w:rPr>
                <w:i/>
                <w:sz w:val="20"/>
                <w:szCs w:val="20"/>
              </w:rPr>
            </w:pPr>
          </w:p>
          <w:p w14:paraId="77C8D303" w14:textId="77777777" w:rsidR="009C277F" w:rsidRPr="00CF7DB5" w:rsidRDefault="009C277F" w:rsidP="0058323B">
            <w:pPr>
              <w:rPr>
                <w:i/>
                <w:sz w:val="20"/>
                <w:szCs w:val="20"/>
              </w:rPr>
            </w:pPr>
            <w:r w:rsidRPr="00CF7DB5">
              <w:rPr>
                <w:i/>
                <w:sz w:val="20"/>
                <w:szCs w:val="20"/>
              </w:rPr>
              <w:t>Sally, Workplace Wellness Coordinator</w:t>
            </w:r>
          </w:p>
          <w:p w14:paraId="6E54199E" w14:textId="77777777" w:rsidR="009C277F" w:rsidRPr="00CF7DB5" w:rsidRDefault="009C277F" w:rsidP="0058323B">
            <w:pPr>
              <w:rPr>
                <w:i/>
                <w:sz w:val="20"/>
                <w:szCs w:val="20"/>
              </w:rPr>
            </w:pPr>
          </w:p>
        </w:tc>
        <w:tc>
          <w:tcPr>
            <w:tcW w:w="3261" w:type="dxa"/>
          </w:tcPr>
          <w:p w14:paraId="2B67A23C" w14:textId="77777777" w:rsidR="009C277F" w:rsidRPr="00CF7DB5" w:rsidRDefault="009C277F" w:rsidP="0058323B">
            <w:pPr>
              <w:rPr>
                <w:i/>
                <w:sz w:val="20"/>
                <w:szCs w:val="20"/>
              </w:rPr>
            </w:pPr>
          </w:p>
          <w:p w14:paraId="41C79790" w14:textId="0E31E3BC" w:rsidR="009C277F" w:rsidRPr="00CF7DB5" w:rsidRDefault="009C277F" w:rsidP="0058323B">
            <w:pPr>
              <w:rPr>
                <w:i/>
                <w:sz w:val="20"/>
                <w:szCs w:val="20"/>
              </w:rPr>
            </w:pPr>
            <w:r w:rsidRPr="00CF7DB5">
              <w:rPr>
                <w:i/>
                <w:sz w:val="20"/>
                <w:szCs w:val="20"/>
              </w:rPr>
              <w:t>August 20</w:t>
            </w:r>
            <w:r w:rsidR="009C7255">
              <w:rPr>
                <w:i/>
                <w:sz w:val="20"/>
                <w:szCs w:val="20"/>
              </w:rPr>
              <w:t>24</w:t>
            </w:r>
          </w:p>
        </w:tc>
      </w:tr>
      <w:tr w:rsidR="009C277F" w:rsidRPr="00704C0C" w14:paraId="36219B90" w14:textId="77777777" w:rsidTr="00FF421B">
        <w:trPr>
          <w:trHeight w:val="872"/>
        </w:trPr>
        <w:tc>
          <w:tcPr>
            <w:tcW w:w="7621" w:type="dxa"/>
          </w:tcPr>
          <w:p w14:paraId="39A96AE7" w14:textId="77777777" w:rsidR="009C277F" w:rsidRPr="00704C0C" w:rsidRDefault="009C277F" w:rsidP="0058323B"/>
          <w:p w14:paraId="33770539" w14:textId="77777777" w:rsidR="009C277F" w:rsidRPr="00704C0C" w:rsidRDefault="009C277F" w:rsidP="0058323B"/>
        </w:tc>
        <w:tc>
          <w:tcPr>
            <w:tcW w:w="3260" w:type="dxa"/>
          </w:tcPr>
          <w:p w14:paraId="7810255C" w14:textId="77777777" w:rsidR="009C277F" w:rsidRPr="00704C0C" w:rsidRDefault="009C277F" w:rsidP="0058323B"/>
        </w:tc>
        <w:tc>
          <w:tcPr>
            <w:tcW w:w="3261" w:type="dxa"/>
          </w:tcPr>
          <w:p w14:paraId="1E762978" w14:textId="77777777" w:rsidR="009C277F" w:rsidRPr="00704C0C" w:rsidRDefault="009C277F" w:rsidP="0058323B"/>
        </w:tc>
      </w:tr>
      <w:tr w:rsidR="009C277F" w:rsidRPr="00704C0C" w14:paraId="215D6451" w14:textId="77777777" w:rsidTr="00164424">
        <w:trPr>
          <w:trHeight w:val="902"/>
        </w:trPr>
        <w:tc>
          <w:tcPr>
            <w:tcW w:w="7621" w:type="dxa"/>
          </w:tcPr>
          <w:p w14:paraId="07727614" w14:textId="77777777" w:rsidR="009C277F" w:rsidRPr="00704C0C" w:rsidRDefault="009C277F" w:rsidP="0058323B"/>
        </w:tc>
        <w:tc>
          <w:tcPr>
            <w:tcW w:w="3260" w:type="dxa"/>
          </w:tcPr>
          <w:p w14:paraId="4D28843A" w14:textId="77777777" w:rsidR="009C277F" w:rsidRPr="00704C0C" w:rsidRDefault="009C277F" w:rsidP="0058323B"/>
        </w:tc>
        <w:tc>
          <w:tcPr>
            <w:tcW w:w="3261" w:type="dxa"/>
          </w:tcPr>
          <w:p w14:paraId="2665904B" w14:textId="77777777" w:rsidR="009C277F" w:rsidRPr="00704C0C" w:rsidRDefault="009C277F" w:rsidP="0058323B"/>
        </w:tc>
      </w:tr>
      <w:tr w:rsidR="009C277F" w:rsidRPr="00704C0C" w14:paraId="08B4E0FD" w14:textId="77777777" w:rsidTr="00FF421B">
        <w:trPr>
          <w:trHeight w:val="842"/>
        </w:trPr>
        <w:tc>
          <w:tcPr>
            <w:tcW w:w="7621" w:type="dxa"/>
          </w:tcPr>
          <w:p w14:paraId="16DE2D74" w14:textId="77777777" w:rsidR="009C277F" w:rsidRPr="00704C0C" w:rsidRDefault="009C277F" w:rsidP="0058323B"/>
          <w:p w14:paraId="64826D31" w14:textId="77777777" w:rsidR="009C277F" w:rsidRPr="00704C0C" w:rsidRDefault="009C277F" w:rsidP="0058323B"/>
        </w:tc>
        <w:tc>
          <w:tcPr>
            <w:tcW w:w="3260" w:type="dxa"/>
          </w:tcPr>
          <w:p w14:paraId="7AA3D786" w14:textId="77777777" w:rsidR="009C277F" w:rsidRPr="00704C0C" w:rsidRDefault="009C277F" w:rsidP="0058323B"/>
        </w:tc>
        <w:tc>
          <w:tcPr>
            <w:tcW w:w="3261" w:type="dxa"/>
          </w:tcPr>
          <w:p w14:paraId="7A903101" w14:textId="77777777" w:rsidR="009C277F" w:rsidRPr="00704C0C" w:rsidRDefault="009C277F" w:rsidP="0058323B"/>
        </w:tc>
      </w:tr>
    </w:tbl>
    <w:p w14:paraId="1E27F37F" w14:textId="77777777" w:rsidR="009C277F" w:rsidRPr="00704C0C" w:rsidRDefault="009C277F" w:rsidP="009C277F"/>
    <w:p w14:paraId="10E0D4B0" w14:textId="5D5CBA09" w:rsidR="009C277F" w:rsidRDefault="009C277F" w:rsidP="009C277F">
      <w:r w:rsidRPr="00704C0C">
        <w:t>We will review this travel plan in ______________________ (month) to check how we went and identify activities for next year.</w:t>
      </w:r>
    </w:p>
    <w:sectPr w:rsidR="009C277F" w:rsidSect="00B73BA7">
      <w:headerReference w:type="default" r:id="rId13"/>
      <w:footerReference w:type="even" r:id="rId14"/>
      <w:footerReference w:type="default" r:id="rId15"/>
      <w:headerReference w:type="first" r:id="rId16"/>
      <w:pgSz w:w="16838" w:h="11906" w:orient="landscape" w:code="9"/>
      <w:pgMar w:top="1560" w:right="992" w:bottom="992" w:left="851" w:header="567" w:footer="66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F3D57" w14:textId="77777777" w:rsidR="00B73BA7" w:rsidRDefault="00B73BA7" w:rsidP="001C42D8">
      <w:r>
        <w:separator/>
      </w:r>
    </w:p>
    <w:p w14:paraId="3D310135" w14:textId="77777777" w:rsidR="00B73BA7" w:rsidRDefault="00B73BA7" w:rsidP="001C42D8"/>
    <w:p w14:paraId="1C08167D" w14:textId="77777777" w:rsidR="00B73BA7" w:rsidRDefault="00B73BA7" w:rsidP="001C42D8"/>
  </w:endnote>
  <w:endnote w:type="continuationSeparator" w:id="0">
    <w:p w14:paraId="051A8B6A" w14:textId="77777777" w:rsidR="00B73BA7" w:rsidRDefault="00B73BA7" w:rsidP="001C42D8">
      <w:r>
        <w:continuationSeparator/>
      </w:r>
    </w:p>
    <w:p w14:paraId="66632491" w14:textId="77777777" w:rsidR="00B73BA7" w:rsidRDefault="00B73BA7" w:rsidP="001C42D8"/>
    <w:p w14:paraId="047EBE53" w14:textId="77777777" w:rsidR="00B73BA7" w:rsidRDefault="00B73BA7" w:rsidP="001C42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TIChampionBold">
    <w:altName w:val="Calibri"/>
    <w:panose1 w:val="00000000000000000000"/>
    <w:charset w:val="00"/>
    <w:family w:val="modern"/>
    <w:notTrueType/>
    <w:pitch w:val="variable"/>
    <w:sig w:usb0="80000027" w:usb1="0000004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210A" w14:textId="77777777" w:rsidR="000F3E33" w:rsidRDefault="000F3E33" w:rsidP="001C42D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77755">
      <w:rPr>
        <w:noProof/>
      </w:rPr>
      <w:t>1</w:t>
    </w:r>
    <w:r>
      <w:rPr>
        <w:noProof/>
      </w:rPr>
      <w:fldChar w:fldCharType="end"/>
    </w:r>
  </w:p>
  <w:p w14:paraId="0BB63D99" w14:textId="77777777" w:rsidR="00A15F90" w:rsidRDefault="00A15F90" w:rsidP="001C42D8"/>
  <w:p w14:paraId="6965DC90" w14:textId="77777777" w:rsidR="00A15F90" w:rsidRDefault="00A15F90" w:rsidP="001C42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70910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0E70A5" w14:textId="77777777" w:rsidR="001C42D8" w:rsidRPr="001C42D8" w:rsidRDefault="001C42D8">
        <w:pPr>
          <w:pStyle w:val="Footer"/>
          <w:jc w:val="right"/>
          <w:rPr>
            <w:sz w:val="18"/>
            <w:szCs w:val="18"/>
          </w:rPr>
        </w:pPr>
        <w:r>
          <w:t xml:space="preserve">Page </w:t>
        </w:r>
        <w:r w:rsidRPr="001C42D8">
          <w:rPr>
            <w:sz w:val="18"/>
            <w:szCs w:val="18"/>
          </w:rPr>
          <w:fldChar w:fldCharType="begin"/>
        </w:r>
        <w:r w:rsidRPr="001C42D8">
          <w:rPr>
            <w:sz w:val="18"/>
            <w:szCs w:val="18"/>
          </w:rPr>
          <w:instrText xml:space="preserve"> PAGE   \* MERGEFORMAT </w:instrText>
        </w:r>
        <w:r w:rsidRPr="001C42D8">
          <w:rPr>
            <w:sz w:val="18"/>
            <w:szCs w:val="18"/>
          </w:rPr>
          <w:fldChar w:fldCharType="separate"/>
        </w:r>
        <w:r w:rsidRPr="001C42D8">
          <w:rPr>
            <w:noProof/>
            <w:sz w:val="18"/>
            <w:szCs w:val="18"/>
          </w:rPr>
          <w:t>2</w:t>
        </w:r>
        <w:r w:rsidRPr="001C42D8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6F3F" w14:textId="77777777" w:rsidR="00B73BA7" w:rsidRDefault="00B73BA7" w:rsidP="001C42D8">
      <w:r>
        <w:separator/>
      </w:r>
    </w:p>
    <w:p w14:paraId="76489C00" w14:textId="77777777" w:rsidR="00B73BA7" w:rsidRDefault="00B73BA7" w:rsidP="001C42D8"/>
    <w:p w14:paraId="5A959D37" w14:textId="77777777" w:rsidR="00B73BA7" w:rsidRDefault="00B73BA7" w:rsidP="001C42D8"/>
  </w:footnote>
  <w:footnote w:type="continuationSeparator" w:id="0">
    <w:p w14:paraId="4D474B71" w14:textId="77777777" w:rsidR="00B73BA7" w:rsidRDefault="00B73BA7" w:rsidP="001C42D8">
      <w:r>
        <w:continuationSeparator/>
      </w:r>
    </w:p>
    <w:p w14:paraId="4325F9F4" w14:textId="77777777" w:rsidR="00B73BA7" w:rsidRDefault="00B73BA7" w:rsidP="001C42D8"/>
    <w:p w14:paraId="22F2DF8F" w14:textId="77777777" w:rsidR="00B73BA7" w:rsidRDefault="00B73BA7" w:rsidP="001C42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F11B" w14:textId="77777777" w:rsidR="00DB3E65" w:rsidRDefault="00000000" w:rsidP="00DB4C64">
    <w:pPr>
      <w:pStyle w:val="Header"/>
      <w:tabs>
        <w:tab w:val="clear" w:pos="4513"/>
        <w:tab w:val="clear" w:pos="9026"/>
        <w:tab w:val="left" w:pos="5640"/>
      </w:tabs>
      <w:ind w:left="0"/>
    </w:pPr>
    <w:sdt>
      <w:sdtPr>
        <w:alias w:val="Title"/>
        <w:tag w:val=""/>
        <w:id w:val="119812294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C42D8" w:rsidRPr="001C42D8">
          <w:t>Department of Transport</w:t>
        </w:r>
        <w:r w:rsidR="001C42D8">
          <w:t xml:space="preserve"> | Your Move | </w:t>
        </w:r>
        <w:r w:rsidR="001C42D8" w:rsidRPr="001C42D8">
          <w:t>Document Title</w:t>
        </w:r>
      </w:sdtContent>
    </w:sdt>
    <w:r w:rsidR="001C42D8">
      <w:rPr>
        <w:noProof/>
      </w:rPr>
      <w:drawing>
        <wp:anchor distT="0" distB="0" distL="114300" distR="114300" simplePos="0" relativeHeight="251664384" behindDoc="1" locked="1" layoutInCell="1" allowOverlap="1" wp14:anchorId="2B6437EC" wp14:editId="3EC22F6D">
          <wp:simplePos x="0" y="0"/>
          <wp:positionH relativeFrom="column">
            <wp:posOffset>-540385</wp:posOffset>
          </wp:positionH>
          <wp:positionV relativeFrom="page">
            <wp:posOffset>0</wp:posOffset>
          </wp:positionV>
          <wp:extent cx="10692000" cy="889876"/>
          <wp:effectExtent l="0" t="0" r="0" b="5715"/>
          <wp:wrapNone/>
          <wp:docPr id="412142614" name="Picture 412142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" name="Picture 3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889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1A16" w14:textId="77777777" w:rsidR="000F3E33" w:rsidRDefault="00DB4C64" w:rsidP="00D12366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3AA24882" wp14:editId="0473E06C">
          <wp:simplePos x="0" y="0"/>
          <wp:positionH relativeFrom="margin">
            <wp:posOffset>-541020</wp:posOffset>
          </wp:positionH>
          <wp:positionV relativeFrom="margin">
            <wp:posOffset>-996315</wp:posOffset>
          </wp:positionV>
          <wp:extent cx="10691495" cy="1251585"/>
          <wp:effectExtent l="0" t="0" r="0" b="5715"/>
          <wp:wrapNone/>
          <wp:docPr id="348284194" name="Picture 348284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" name="Picture 3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495" cy="125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796C9" w14:textId="77777777" w:rsidR="000B1C38" w:rsidRDefault="000B1C38" w:rsidP="00D12366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D8B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5A3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68A7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865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94F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28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A69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F2D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74B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2CF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5A83"/>
    <w:multiLevelType w:val="hybridMultilevel"/>
    <w:tmpl w:val="3B22F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F7223"/>
    <w:multiLevelType w:val="multilevel"/>
    <w:tmpl w:val="AB186404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5895" w:themeColor="text2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0194D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17623C67"/>
    <w:multiLevelType w:val="hybridMultilevel"/>
    <w:tmpl w:val="768433F0"/>
    <w:lvl w:ilvl="0" w:tplc="CA2EF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895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93D7C"/>
    <w:multiLevelType w:val="hybridMultilevel"/>
    <w:tmpl w:val="DFF08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253"/>
    <w:multiLevelType w:val="hybridMultilevel"/>
    <w:tmpl w:val="2C7049A2"/>
    <w:lvl w:ilvl="0" w:tplc="8CB81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1A1A1A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CE06C94"/>
    <w:multiLevelType w:val="hybridMultilevel"/>
    <w:tmpl w:val="24C6246E"/>
    <w:lvl w:ilvl="0" w:tplc="F1C241A2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1745B6"/>
    <w:multiLevelType w:val="hybridMultilevel"/>
    <w:tmpl w:val="14543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B06122"/>
    <w:multiLevelType w:val="hybridMultilevel"/>
    <w:tmpl w:val="EC28595C"/>
    <w:lvl w:ilvl="0" w:tplc="96A84D0C">
      <w:start w:val="1"/>
      <w:numFmt w:val="bullet"/>
      <w:pStyle w:val="Bullet2"/>
      <w:lvlText w:val="‒"/>
      <w:lvlJc w:val="left"/>
      <w:pPr>
        <w:ind w:left="1004" w:hanging="360"/>
      </w:pPr>
      <w:rPr>
        <w:rFonts w:ascii="Arial" w:hAnsi="Arial" w:hint="default"/>
        <w:color w:val="005895" w:themeColor="text2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93962616">
    <w:abstractNumId w:val="10"/>
  </w:num>
  <w:num w:numId="2" w16cid:durableId="327751926">
    <w:abstractNumId w:val="11"/>
  </w:num>
  <w:num w:numId="3" w16cid:durableId="215364300">
    <w:abstractNumId w:val="9"/>
  </w:num>
  <w:num w:numId="4" w16cid:durableId="235869017">
    <w:abstractNumId w:val="7"/>
  </w:num>
  <w:num w:numId="5" w16cid:durableId="1177230725">
    <w:abstractNumId w:val="6"/>
  </w:num>
  <w:num w:numId="6" w16cid:durableId="1655984964">
    <w:abstractNumId w:val="5"/>
  </w:num>
  <w:num w:numId="7" w16cid:durableId="160706254">
    <w:abstractNumId w:val="4"/>
  </w:num>
  <w:num w:numId="8" w16cid:durableId="1771394203">
    <w:abstractNumId w:val="8"/>
  </w:num>
  <w:num w:numId="9" w16cid:durableId="755251996">
    <w:abstractNumId w:val="3"/>
  </w:num>
  <w:num w:numId="10" w16cid:durableId="2125999988">
    <w:abstractNumId w:val="2"/>
  </w:num>
  <w:num w:numId="11" w16cid:durableId="1378041721">
    <w:abstractNumId w:val="1"/>
  </w:num>
  <w:num w:numId="12" w16cid:durableId="1291519294">
    <w:abstractNumId w:val="0"/>
  </w:num>
  <w:num w:numId="13" w16cid:durableId="2019581302">
    <w:abstractNumId w:val="14"/>
  </w:num>
  <w:num w:numId="14" w16cid:durableId="1454861236">
    <w:abstractNumId w:val="16"/>
  </w:num>
  <w:num w:numId="15" w16cid:durableId="691346257">
    <w:abstractNumId w:val="15"/>
  </w:num>
  <w:num w:numId="16" w16cid:durableId="1443763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0543116">
    <w:abstractNumId w:val="15"/>
    <w:lvlOverride w:ilvl="0">
      <w:startOverride w:val="1"/>
    </w:lvlOverride>
  </w:num>
  <w:num w:numId="18" w16cid:durableId="348145674">
    <w:abstractNumId w:val="13"/>
  </w:num>
  <w:num w:numId="19" w16cid:durableId="1254321613">
    <w:abstractNumId w:val="11"/>
  </w:num>
  <w:num w:numId="20" w16cid:durableId="310599604">
    <w:abstractNumId w:val="11"/>
  </w:num>
  <w:num w:numId="21" w16cid:durableId="1549031449">
    <w:abstractNumId w:val="17"/>
  </w:num>
  <w:num w:numId="22" w16cid:durableId="127200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7F"/>
    <w:rsid w:val="00010749"/>
    <w:rsid w:val="000128C2"/>
    <w:rsid w:val="00022199"/>
    <w:rsid w:val="00085E9B"/>
    <w:rsid w:val="000B1C38"/>
    <w:rsid w:val="000B5830"/>
    <w:rsid w:val="000C38B8"/>
    <w:rsid w:val="000F3E33"/>
    <w:rsid w:val="001141A4"/>
    <w:rsid w:val="0012705D"/>
    <w:rsid w:val="00135470"/>
    <w:rsid w:val="0015425B"/>
    <w:rsid w:val="0016049D"/>
    <w:rsid w:val="00164424"/>
    <w:rsid w:val="00170597"/>
    <w:rsid w:val="00195DF3"/>
    <w:rsid w:val="001A68B7"/>
    <w:rsid w:val="001B433D"/>
    <w:rsid w:val="001C013F"/>
    <w:rsid w:val="001C42D8"/>
    <w:rsid w:val="001E0B5F"/>
    <w:rsid w:val="001E25C8"/>
    <w:rsid w:val="00213DDA"/>
    <w:rsid w:val="00222D64"/>
    <w:rsid w:val="00227989"/>
    <w:rsid w:val="0023521B"/>
    <w:rsid w:val="0027662E"/>
    <w:rsid w:val="002C3110"/>
    <w:rsid w:val="002F6B40"/>
    <w:rsid w:val="00301726"/>
    <w:rsid w:val="003137C3"/>
    <w:rsid w:val="00330217"/>
    <w:rsid w:val="00341A4B"/>
    <w:rsid w:val="00343719"/>
    <w:rsid w:val="0036257F"/>
    <w:rsid w:val="0037386E"/>
    <w:rsid w:val="00390DBB"/>
    <w:rsid w:val="003A6192"/>
    <w:rsid w:val="003B5163"/>
    <w:rsid w:val="003D51AE"/>
    <w:rsid w:val="004109E0"/>
    <w:rsid w:val="00414F24"/>
    <w:rsid w:val="00422370"/>
    <w:rsid w:val="004310A9"/>
    <w:rsid w:val="00431C6B"/>
    <w:rsid w:val="00451492"/>
    <w:rsid w:val="004621AF"/>
    <w:rsid w:val="00484B3A"/>
    <w:rsid w:val="004927BD"/>
    <w:rsid w:val="00492F14"/>
    <w:rsid w:val="004A4F06"/>
    <w:rsid w:val="004A53F1"/>
    <w:rsid w:val="004F0EC6"/>
    <w:rsid w:val="00523E3D"/>
    <w:rsid w:val="005266A5"/>
    <w:rsid w:val="00530229"/>
    <w:rsid w:val="005318B6"/>
    <w:rsid w:val="00547724"/>
    <w:rsid w:val="0057769E"/>
    <w:rsid w:val="005845EE"/>
    <w:rsid w:val="00587F0E"/>
    <w:rsid w:val="00593105"/>
    <w:rsid w:val="005F24E2"/>
    <w:rsid w:val="005F5F76"/>
    <w:rsid w:val="00611478"/>
    <w:rsid w:val="00620342"/>
    <w:rsid w:val="006237AD"/>
    <w:rsid w:val="006264FC"/>
    <w:rsid w:val="00627644"/>
    <w:rsid w:val="00630C63"/>
    <w:rsid w:val="006567E9"/>
    <w:rsid w:val="00683143"/>
    <w:rsid w:val="00684EE4"/>
    <w:rsid w:val="006865AA"/>
    <w:rsid w:val="006B30E5"/>
    <w:rsid w:val="00743907"/>
    <w:rsid w:val="00750271"/>
    <w:rsid w:val="0076291C"/>
    <w:rsid w:val="00774810"/>
    <w:rsid w:val="007D0319"/>
    <w:rsid w:val="007D2D0A"/>
    <w:rsid w:val="007E7A11"/>
    <w:rsid w:val="007F3C14"/>
    <w:rsid w:val="008067B1"/>
    <w:rsid w:val="008201C9"/>
    <w:rsid w:val="00827BA2"/>
    <w:rsid w:val="00831574"/>
    <w:rsid w:val="00837B0C"/>
    <w:rsid w:val="00840E1A"/>
    <w:rsid w:val="0084176C"/>
    <w:rsid w:val="008500D2"/>
    <w:rsid w:val="0086510F"/>
    <w:rsid w:val="00870809"/>
    <w:rsid w:val="008865B8"/>
    <w:rsid w:val="008A1FB0"/>
    <w:rsid w:val="008A5DFE"/>
    <w:rsid w:val="008C5EE7"/>
    <w:rsid w:val="00903690"/>
    <w:rsid w:val="009039DF"/>
    <w:rsid w:val="0092725D"/>
    <w:rsid w:val="00930835"/>
    <w:rsid w:val="00931864"/>
    <w:rsid w:val="00935625"/>
    <w:rsid w:val="00936C15"/>
    <w:rsid w:val="00970252"/>
    <w:rsid w:val="00974736"/>
    <w:rsid w:val="00980423"/>
    <w:rsid w:val="00987AA0"/>
    <w:rsid w:val="009C277F"/>
    <w:rsid w:val="009C5158"/>
    <w:rsid w:val="009C7255"/>
    <w:rsid w:val="009E505E"/>
    <w:rsid w:val="00A07A4B"/>
    <w:rsid w:val="00A15F90"/>
    <w:rsid w:val="00A21A7B"/>
    <w:rsid w:val="00A30A28"/>
    <w:rsid w:val="00A61E39"/>
    <w:rsid w:val="00A77755"/>
    <w:rsid w:val="00A8310C"/>
    <w:rsid w:val="00AA3F43"/>
    <w:rsid w:val="00AF165D"/>
    <w:rsid w:val="00AF5659"/>
    <w:rsid w:val="00B2102C"/>
    <w:rsid w:val="00B3045E"/>
    <w:rsid w:val="00B325C4"/>
    <w:rsid w:val="00B32FC7"/>
    <w:rsid w:val="00B45033"/>
    <w:rsid w:val="00B479EA"/>
    <w:rsid w:val="00B57403"/>
    <w:rsid w:val="00B57AE2"/>
    <w:rsid w:val="00B73BA7"/>
    <w:rsid w:val="00B800D5"/>
    <w:rsid w:val="00B960D1"/>
    <w:rsid w:val="00B97A33"/>
    <w:rsid w:val="00BA305F"/>
    <w:rsid w:val="00BC0D8F"/>
    <w:rsid w:val="00BD65DC"/>
    <w:rsid w:val="00BF0E70"/>
    <w:rsid w:val="00C12AE2"/>
    <w:rsid w:val="00C23CAB"/>
    <w:rsid w:val="00C52653"/>
    <w:rsid w:val="00C740EE"/>
    <w:rsid w:val="00C90E7F"/>
    <w:rsid w:val="00C935CD"/>
    <w:rsid w:val="00CB5FF9"/>
    <w:rsid w:val="00CD1287"/>
    <w:rsid w:val="00D12366"/>
    <w:rsid w:val="00D2025A"/>
    <w:rsid w:val="00D24C6A"/>
    <w:rsid w:val="00D2651A"/>
    <w:rsid w:val="00D526A2"/>
    <w:rsid w:val="00D61341"/>
    <w:rsid w:val="00D625F3"/>
    <w:rsid w:val="00D649C6"/>
    <w:rsid w:val="00D84BF7"/>
    <w:rsid w:val="00D84E88"/>
    <w:rsid w:val="00D92FDC"/>
    <w:rsid w:val="00D951CE"/>
    <w:rsid w:val="00DA12D1"/>
    <w:rsid w:val="00DB3E65"/>
    <w:rsid w:val="00DB4C64"/>
    <w:rsid w:val="00DC3E06"/>
    <w:rsid w:val="00DD2071"/>
    <w:rsid w:val="00DE4AA0"/>
    <w:rsid w:val="00E66818"/>
    <w:rsid w:val="00E675F9"/>
    <w:rsid w:val="00E8727C"/>
    <w:rsid w:val="00EA0988"/>
    <w:rsid w:val="00EA1647"/>
    <w:rsid w:val="00EA2437"/>
    <w:rsid w:val="00ED71FD"/>
    <w:rsid w:val="00EE2CB1"/>
    <w:rsid w:val="00F334E6"/>
    <w:rsid w:val="00F655EF"/>
    <w:rsid w:val="00F66567"/>
    <w:rsid w:val="00F71546"/>
    <w:rsid w:val="00F746BD"/>
    <w:rsid w:val="00F85DD2"/>
    <w:rsid w:val="00FB055F"/>
    <w:rsid w:val="00FB1467"/>
    <w:rsid w:val="00FB291A"/>
    <w:rsid w:val="00FB5AB0"/>
    <w:rsid w:val="00FB7403"/>
    <w:rsid w:val="00FC5FA2"/>
    <w:rsid w:val="00FD48B1"/>
    <w:rsid w:val="00FE1224"/>
    <w:rsid w:val="00FF421B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B5685C"/>
  <w15:docId w15:val="{27955892-0F06-4ECF-8E48-7910CDE8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80" w:after="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7F"/>
    <w:pPr>
      <w:spacing w:before="0" w:after="0" w:line="276" w:lineRule="auto"/>
    </w:pPr>
    <w:rPr>
      <w:rFonts w:ascii="Arial" w:eastAsiaTheme="minorEastAsia" w:hAnsi="Arial" w:cs="Arial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319"/>
    <w:pPr>
      <w:keepNext/>
      <w:keepLines/>
      <w:spacing w:before="360" w:after="40" w:line="240" w:lineRule="auto"/>
      <w:contextualSpacing/>
      <w:outlineLvl w:val="0"/>
    </w:pPr>
    <w:rPr>
      <w:rFonts w:ascii="OPTIChampionBold" w:eastAsiaTheme="majorEastAsia" w:hAnsi="OPTIChampionBold"/>
      <w:b/>
      <w:color w:val="005895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319"/>
    <w:pPr>
      <w:keepNext/>
      <w:keepLines/>
      <w:spacing w:before="170" w:after="170" w:line="340" w:lineRule="atLeast"/>
      <w:outlineLvl w:val="1"/>
    </w:pPr>
    <w:rPr>
      <w:rFonts w:asciiTheme="majorHAnsi" w:eastAsiaTheme="majorEastAsia" w:hAnsiTheme="majorHAnsi" w:cstheme="majorHAnsi"/>
      <w:b/>
      <w:bCs/>
      <w:color w:val="007DBA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319"/>
    <w:pPr>
      <w:keepNext/>
      <w:keepLines/>
      <w:spacing w:before="170" w:after="170" w:line="300" w:lineRule="atLeast"/>
      <w:contextualSpacing/>
      <w:outlineLvl w:val="2"/>
    </w:pPr>
    <w:rPr>
      <w:rFonts w:asciiTheme="majorHAnsi" w:eastAsiaTheme="majorEastAsia" w:hAnsiTheme="majorHAnsi" w:cstheme="majorHAnsi"/>
      <w:bCs/>
      <w:color w:val="007DBA" w:themeColor="accent1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2D8"/>
    <w:pPr>
      <w:keepNext/>
      <w:keepLines/>
      <w:spacing w:before="57" w:after="57"/>
      <w:outlineLvl w:val="3"/>
    </w:pPr>
    <w:rPr>
      <w:rFonts w:asciiTheme="majorHAnsi" w:eastAsiaTheme="majorEastAsia" w:hAnsiTheme="majorHAnsi" w:cstheme="majorHAns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C15"/>
    <w:pPr>
      <w:spacing w:before="17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0E5"/>
    <w:pPr>
      <w:tabs>
        <w:tab w:val="center" w:pos="4513"/>
        <w:tab w:val="right" w:pos="9026"/>
      </w:tabs>
      <w:ind w:left="851"/>
    </w:pPr>
    <w:rPr>
      <w:color w:val="FFFFFF" w:themeColor="background1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30E5"/>
    <w:rPr>
      <w:color w:val="FFFFFF" w:themeColor="background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30E5"/>
    <w:pPr>
      <w:tabs>
        <w:tab w:val="right" w:pos="9923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B30E5"/>
    <w:rPr>
      <w:sz w:val="16"/>
      <w:szCs w:val="16"/>
    </w:rPr>
  </w:style>
  <w:style w:type="paragraph" w:customStyle="1" w:styleId="Bullet1">
    <w:name w:val="Bullet 1"/>
    <w:basedOn w:val="Normal"/>
    <w:autoRedefine/>
    <w:qFormat/>
    <w:rsid w:val="007D0319"/>
    <w:pPr>
      <w:numPr>
        <w:numId w:val="20"/>
      </w:numPr>
      <w:tabs>
        <w:tab w:val="left" w:pos="284"/>
      </w:tabs>
      <w:spacing w:before="60" w:after="60" w:line="320" w:lineRule="exact"/>
    </w:pPr>
  </w:style>
  <w:style w:type="paragraph" w:customStyle="1" w:styleId="Bullet1end">
    <w:name w:val="Bullet 1 end"/>
    <w:basedOn w:val="Bullet1"/>
    <w:qFormat/>
    <w:rsid w:val="00195DF3"/>
    <w:pPr>
      <w:spacing w:after="113"/>
    </w:pPr>
  </w:style>
  <w:style w:type="paragraph" w:customStyle="1" w:styleId="Bullet2">
    <w:name w:val="Bullet 2"/>
    <w:basedOn w:val="Bullet1end"/>
    <w:qFormat/>
    <w:rsid w:val="007D0319"/>
    <w:pPr>
      <w:numPr>
        <w:numId w:val="21"/>
      </w:numPr>
      <w:tabs>
        <w:tab w:val="clear" w:pos="284"/>
        <w:tab w:val="left" w:pos="567"/>
      </w:tabs>
      <w:spacing w:after="57"/>
    </w:pPr>
  </w:style>
  <w:style w:type="paragraph" w:customStyle="1" w:styleId="Bullet2end">
    <w:name w:val="Bullet 2 end"/>
    <w:basedOn w:val="Bullet2"/>
    <w:qFormat/>
    <w:rsid w:val="006865AA"/>
    <w:pPr>
      <w:spacing w:after="113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E7A11"/>
    <w:pPr>
      <w:tabs>
        <w:tab w:val="right" w:leader="dot" w:pos="9072"/>
      </w:tabs>
      <w:ind w:left="567" w:right="567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E7A11"/>
    <w:pPr>
      <w:tabs>
        <w:tab w:val="right" w:leader="dot" w:pos="9072"/>
      </w:tabs>
      <w:spacing w:after="57"/>
      <w:ind w:left="1361" w:right="1701"/>
    </w:pPr>
    <w:rPr>
      <w:noProof/>
    </w:rPr>
  </w:style>
  <w:style w:type="paragraph" w:customStyle="1" w:styleId="CoverH1">
    <w:name w:val="Cover H1"/>
    <w:basedOn w:val="Normal"/>
    <w:next w:val="CoverH2"/>
    <w:rsid w:val="00F71546"/>
    <w:pPr>
      <w:spacing w:before="600" w:line="600" w:lineRule="atLeast"/>
      <w:jc w:val="right"/>
    </w:pPr>
    <w:rPr>
      <w:b/>
      <w:color w:val="FFFFFF" w:themeColor="background1"/>
      <w:sz w:val="60"/>
    </w:rPr>
  </w:style>
  <w:style w:type="paragraph" w:customStyle="1" w:styleId="CoverH2">
    <w:name w:val="Cover H2"/>
    <w:basedOn w:val="CoverH1"/>
    <w:rsid w:val="00F71546"/>
    <w:pPr>
      <w:spacing w:before="0" w:after="320" w:line="480" w:lineRule="exact"/>
    </w:pPr>
    <w:rPr>
      <w:b w:val="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D0319"/>
    <w:rPr>
      <w:rFonts w:ascii="OPTIChampionBold" w:eastAsiaTheme="majorEastAsia" w:hAnsi="OPTIChampionBold" w:cs="Arial"/>
      <w:b/>
      <w:color w:val="005895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D0319"/>
    <w:rPr>
      <w:rFonts w:eastAsiaTheme="majorEastAsia" w:cstheme="majorHAnsi"/>
      <w:b/>
      <w:bCs/>
      <w:color w:val="007DBA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0319"/>
    <w:rPr>
      <w:rFonts w:eastAsiaTheme="majorEastAsia" w:cstheme="majorHAnsi"/>
      <w:bCs/>
      <w:color w:val="007DBA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C42D8"/>
    <w:rPr>
      <w:rFonts w:eastAsiaTheme="majorEastAsia" w:cstheme="majorHAns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36C15"/>
    <w:rPr>
      <w:rFonts w:ascii="Arial" w:hAnsi="Arial"/>
      <w:b/>
      <w:color w:val="1A1A1A"/>
    </w:rPr>
  </w:style>
  <w:style w:type="paragraph" w:customStyle="1" w:styleId="IntroParagraph">
    <w:name w:val="Intro Paragraph"/>
    <w:basedOn w:val="Normal"/>
    <w:qFormat/>
    <w:rsid w:val="001C42D8"/>
    <w:pPr>
      <w:spacing w:line="300" w:lineRule="atLeast"/>
    </w:pPr>
    <w:rPr>
      <w:b/>
      <w:color w:val="808080" w:themeColor="background1" w:themeShade="80"/>
      <w:sz w:val="26"/>
    </w:rPr>
  </w:style>
  <w:style w:type="paragraph" w:customStyle="1" w:styleId="Notes">
    <w:name w:val="Notes"/>
    <w:basedOn w:val="Normal"/>
    <w:next w:val="Normal"/>
    <w:qFormat/>
    <w:rsid w:val="008C5EE7"/>
    <w:pPr>
      <w:spacing w:before="113" w:line="220" w:lineRule="atLeast"/>
    </w:pPr>
    <w:rPr>
      <w:sz w:val="18"/>
    </w:rPr>
  </w:style>
  <w:style w:type="paragraph" w:customStyle="1" w:styleId="Numberedlist">
    <w:name w:val="Numbered list"/>
    <w:basedOn w:val="Normal"/>
    <w:qFormat/>
    <w:rsid w:val="00974736"/>
    <w:pPr>
      <w:numPr>
        <w:numId w:val="15"/>
      </w:numPr>
      <w:tabs>
        <w:tab w:val="left" w:pos="426"/>
      </w:tabs>
      <w:spacing w:after="57"/>
      <w:ind w:left="426" w:hanging="426"/>
      <w:contextualSpacing/>
    </w:pPr>
  </w:style>
  <w:style w:type="paragraph" w:customStyle="1" w:styleId="Numberedlistend">
    <w:name w:val="Numbered list end"/>
    <w:basedOn w:val="Numberedlist"/>
    <w:qFormat/>
    <w:rsid w:val="00195DF3"/>
    <w:pPr>
      <w:spacing w:after="113"/>
    </w:pPr>
  </w:style>
  <w:style w:type="paragraph" w:customStyle="1" w:styleId="PullQuote">
    <w:name w:val="Pull Quote"/>
    <w:basedOn w:val="Normal"/>
    <w:autoRedefine/>
    <w:qFormat/>
    <w:rsid w:val="007D0319"/>
    <w:pPr>
      <w:pBdr>
        <w:top w:val="single" w:sz="4" w:space="8" w:color="8ED8F8" w:themeColor="accent4"/>
        <w:bottom w:val="single" w:sz="4" w:space="8" w:color="8ED8F8" w:themeColor="accent4"/>
      </w:pBdr>
      <w:spacing w:before="283" w:after="283"/>
    </w:pPr>
    <w:rPr>
      <w:color w:val="007DBA" w:themeColor="accent1"/>
      <w:sz w:val="26"/>
    </w:rPr>
  </w:style>
  <w:style w:type="character" w:styleId="PageNumber">
    <w:name w:val="page number"/>
    <w:uiPriority w:val="99"/>
    <w:unhideWhenUsed/>
    <w:rsid w:val="004927BD"/>
    <w:rPr>
      <w:sz w:val="16"/>
    </w:rPr>
  </w:style>
  <w:style w:type="table" w:styleId="TableGrid">
    <w:name w:val="Table Grid"/>
    <w:basedOn w:val="TableNormal"/>
    <w:rsid w:val="00B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box">
    <w:name w:val="Pic box"/>
    <w:basedOn w:val="Normal"/>
    <w:rsid w:val="00B57403"/>
    <w:pPr>
      <w:ind w:left="-851"/>
    </w:pPr>
  </w:style>
  <w:style w:type="paragraph" w:customStyle="1" w:styleId="ContentTitle">
    <w:name w:val="Content Title"/>
    <w:basedOn w:val="Heading1"/>
    <w:next w:val="Normal"/>
    <w:rsid w:val="00837B0C"/>
    <w:pPr>
      <w:pageBreakBefore/>
      <w:framePr w:wrap="around" w:hAnchor="text"/>
      <w:spacing w:before="320"/>
      <w:outlineLvl w:val="9"/>
    </w:pPr>
  </w:style>
  <w:style w:type="character" w:styleId="Hyperlink">
    <w:name w:val="Hyperlink"/>
    <w:basedOn w:val="DefaultParagraphFont"/>
    <w:uiPriority w:val="99"/>
    <w:unhideWhenUsed/>
    <w:rsid w:val="00837B0C"/>
    <w:rPr>
      <w:color w:val="007DBA" w:themeColor="hyperlink"/>
      <w:u w:val="single"/>
    </w:rPr>
  </w:style>
  <w:style w:type="paragraph" w:customStyle="1" w:styleId="VersionControlSubtitle">
    <w:name w:val="Version Control Subtitle"/>
    <w:basedOn w:val="Normal"/>
    <w:autoRedefine/>
    <w:qFormat/>
    <w:rsid w:val="007D0319"/>
    <w:pPr>
      <w:spacing w:before="960" w:after="360"/>
    </w:pPr>
    <w:rPr>
      <w:rFonts w:eastAsia="Times New Roman"/>
      <w:b/>
      <w:bCs/>
      <w:color w:val="005895" w:themeColor="text2"/>
      <w:sz w:val="32"/>
      <w:szCs w:val="64"/>
    </w:rPr>
  </w:style>
  <w:style w:type="paragraph" w:customStyle="1" w:styleId="ReportTitle2">
    <w:name w:val="Report Title 2"/>
    <w:basedOn w:val="Normal"/>
    <w:qFormat/>
    <w:rsid w:val="007D0319"/>
    <w:pPr>
      <w:keepNext/>
      <w:keepLines/>
      <w:pageBreakBefore/>
      <w:spacing w:before="480" w:after="40" w:line="600" w:lineRule="exact"/>
    </w:pPr>
    <w:rPr>
      <w:rFonts w:ascii="OPTIChampionBold" w:eastAsiaTheme="majorEastAsia" w:hAnsi="OPTIChampionBold"/>
      <w:b/>
      <w:bCs/>
      <w:color w:val="005895" w:themeColor="text2"/>
      <w:sz w:val="48"/>
      <w:szCs w:val="48"/>
    </w:rPr>
  </w:style>
  <w:style w:type="paragraph" w:customStyle="1" w:styleId="TableText">
    <w:name w:val="Table Text"/>
    <w:basedOn w:val="Normal"/>
    <w:qFormat/>
    <w:rsid w:val="001C42D8"/>
    <w:pPr>
      <w:spacing w:before="60" w:after="60" w:line="240" w:lineRule="auto"/>
    </w:pPr>
    <w:rPr>
      <w:sz w:val="20"/>
      <w:szCs w:val="20"/>
      <w:lang w:val="en-US"/>
    </w:rPr>
  </w:style>
  <w:style w:type="paragraph" w:customStyle="1" w:styleId="TableHeading">
    <w:name w:val="Table Heading"/>
    <w:basedOn w:val="Heading4"/>
    <w:autoRedefine/>
    <w:qFormat/>
    <w:rsid w:val="001C42D8"/>
    <w:pPr>
      <w:spacing w:before="120" w:after="120" w:line="240" w:lineRule="auto"/>
      <w:outlineLvl w:val="9"/>
    </w:pPr>
    <w:rPr>
      <w:bCs w:val="0"/>
      <w:color w:val="FFFFFF" w:themeColor="background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8"/>
    <w:rPr>
      <w:rFonts w:ascii="Lucida Grande" w:hAnsi="Lucida Grande" w:cs="Lucida Grande"/>
      <w:color w:val="1A1A1A"/>
      <w:sz w:val="18"/>
      <w:szCs w:val="18"/>
    </w:rPr>
  </w:style>
  <w:style w:type="paragraph" w:customStyle="1" w:styleId="SubHeading1">
    <w:name w:val="Sub Heading 1"/>
    <w:basedOn w:val="Heading1"/>
    <w:qFormat/>
    <w:rsid w:val="007D0319"/>
    <w:pPr>
      <w:spacing w:before="120"/>
    </w:pPr>
    <w:rPr>
      <w:rFonts w:asciiTheme="majorHAnsi" w:hAnsiTheme="majorHAnsi" w:cstheme="majorHAnsi"/>
      <w:b w:val="0"/>
      <w:bCs/>
      <w:color w:val="007DBA" w:themeColor="accent1"/>
      <w:sz w:val="40"/>
      <w:szCs w:val="40"/>
    </w:rPr>
  </w:style>
  <w:style w:type="table" w:customStyle="1" w:styleId="YMOrganisations">
    <w:name w:val="YM Organisations"/>
    <w:basedOn w:val="TableNormal"/>
    <w:uiPriority w:val="99"/>
    <w:rsid w:val="007D0319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10" w:beforeAutospacing="0" w:afterLines="0" w:after="10" w:afterAutospacing="0" w:line="240" w:lineRule="auto"/>
        <w:jc w:val="left"/>
      </w:pPr>
      <w:rPr>
        <w:rFonts w:ascii="Arial" w:hAnsi="Arial"/>
        <w:b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cPr>
        <w:shd w:val="clear" w:color="auto" w:fill="005895" w:themeFill="text2"/>
      </w:tcPr>
    </w:tblStylePr>
  </w:style>
  <w:style w:type="table" w:styleId="ListTable3-Accent1">
    <w:name w:val="List Table 3 Accent 1"/>
    <w:basedOn w:val="TableNormal"/>
    <w:uiPriority w:val="48"/>
    <w:rsid w:val="00195DF3"/>
    <w:pPr>
      <w:spacing w:after="0" w:line="240" w:lineRule="auto"/>
    </w:pPr>
    <w:tblPr>
      <w:tblStyleRowBandSize w:val="1"/>
      <w:tblStyleColBandSize w:val="1"/>
      <w:tblBorders>
        <w:top w:val="single" w:sz="4" w:space="0" w:color="007DBA" w:themeColor="accent1"/>
        <w:left w:val="single" w:sz="4" w:space="0" w:color="007DBA" w:themeColor="accent1"/>
        <w:bottom w:val="single" w:sz="4" w:space="0" w:color="007DBA" w:themeColor="accent1"/>
        <w:right w:val="single" w:sz="4" w:space="0" w:color="007D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DBA" w:themeFill="accent1"/>
      </w:tcPr>
    </w:tblStylePr>
    <w:tblStylePr w:type="lastRow">
      <w:rPr>
        <w:b/>
        <w:bCs/>
      </w:rPr>
      <w:tblPr/>
      <w:tcPr>
        <w:tcBorders>
          <w:top w:val="double" w:sz="4" w:space="0" w:color="007D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DBA" w:themeColor="accent1"/>
          <w:right w:val="single" w:sz="4" w:space="0" w:color="007DBA" w:themeColor="accent1"/>
        </w:tcBorders>
      </w:tcPr>
    </w:tblStylePr>
    <w:tblStylePr w:type="band1Horz">
      <w:tblPr/>
      <w:tcPr>
        <w:tcBorders>
          <w:top w:val="single" w:sz="4" w:space="0" w:color="007DBA" w:themeColor="accent1"/>
          <w:bottom w:val="single" w:sz="4" w:space="0" w:color="007D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DBA" w:themeColor="accent1"/>
          <w:left w:val="nil"/>
        </w:tcBorders>
      </w:tcPr>
    </w:tblStylePr>
    <w:tblStylePr w:type="swCell">
      <w:tblPr/>
      <w:tcPr>
        <w:tcBorders>
          <w:top w:val="double" w:sz="4" w:space="0" w:color="007DBA" w:themeColor="accent1"/>
          <w:right w:val="nil"/>
        </w:tcBorders>
      </w:tcPr>
    </w:tblStylePr>
  </w:style>
  <w:style w:type="character" w:styleId="IntenseEmphasis">
    <w:name w:val="Intense Emphasis"/>
    <w:basedOn w:val="DefaultParagraphFont"/>
    <w:uiPriority w:val="21"/>
    <w:rsid w:val="00343719"/>
    <w:rPr>
      <w:i/>
      <w:iCs/>
      <w:color w:val="007DBA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43719"/>
    <w:pPr>
      <w:pBdr>
        <w:top w:val="single" w:sz="4" w:space="10" w:color="007DBA" w:themeColor="accent1"/>
        <w:bottom w:val="single" w:sz="4" w:space="10" w:color="007DBA" w:themeColor="accent1"/>
      </w:pBdr>
      <w:spacing w:before="360" w:after="360"/>
      <w:ind w:left="864" w:right="864"/>
      <w:jc w:val="center"/>
    </w:pPr>
    <w:rPr>
      <w:i/>
      <w:iCs/>
      <w:color w:val="007D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719"/>
    <w:rPr>
      <w:rFonts w:ascii="Arial" w:hAnsi="Arial"/>
      <w:i/>
      <w:iCs/>
      <w:color w:val="007DBA" w:themeColor="accent1"/>
      <w:sz w:val="24"/>
    </w:rPr>
  </w:style>
  <w:style w:type="character" w:styleId="IntenseReference">
    <w:name w:val="Intense Reference"/>
    <w:basedOn w:val="DefaultParagraphFont"/>
    <w:uiPriority w:val="32"/>
    <w:rsid w:val="00343719"/>
    <w:rPr>
      <w:b/>
      <w:bCs/>
      <w:smallCaps/>
      <w:color w:val="007DBA" w:themeColor="accent1"/>
      <w:spacing w:val="5"/>
    </w:rPr>
  </w:style>
  <w:style w:type="table" w:styleId="GridTable5Dark-Accent1">
    <w:name w:val="Grid Table 5 Dark Accent 1"/>
    <w:basedOn w:val="TableNormal"/>
    <w:uiPriority w:val="50"/>
    <w:rsid w:val="004A53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9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D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D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D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DBA" w:themeFill="accent1"/>
      </w:tcPr>
    </w:tblStylePr>
    <w:tblStylePr w:type="band1Vert">
      <w:tblPr/>
      <w:tcPr>
        <w:shd w:val="clear" w:color="auto" w:fill="7DD4FF" w:themeFill="accent1" w:themeFillTint="66"/>
      </w:tcPr>
    </w:tblStylePr>
    <w:tblStylePr w:type="band1Horz">
      <w:tblPr/>
      <w:tcPr>
        <w:shd w:val="clear" w:color="auto" w:fill="7DD4FF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A53F1"/>
    <w:pPr>
      <w:spacing w:after="0" w:line="240" w:lineRule="auto"/>
    </w:pPr>
    <w:tblPr>
      <w:tblStyleRowBandSize w:val="1"/>
      <w:tblStyleColBandSize w:val="1"/>
      <w:tblBorders>
        <w:top w:val="single" w:sz="4" w:space="0" w:color="3CBEFF" w:themeColor="accent1" w:themeTint="99"/>
        <w:left w:val="single" w:sz="4" w:space="0" w:color="3CBEFF" w:themeColor="accent1" w:themeTint="99"/>
        <w:bottom w:val="single" w:sz="4" w:space="0" w:color="3CBEFF" w:themeColor="accent1" w:themeTint="99"/>
        <w:right w:val="single" w:sz="4" w:space="0" w:color="3CBEFF" w:themeColor="accent1" w:themeTint="99"/>
        <w:insideH w:val="single" w:sz="4" w:space="0" w:color="3CBEFF" w:themeColor="accent1" w:themeTint="99"/>
        <w:insideV w:val="single" w:sz="4" w:space="0" w:color="3CB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DBA" w:themeColor="accent1"/>
          <w:left w:val="single" w:sz="4" w:space="0" w:color="007DBA" w:themeColor="accent1"/>
          <w:bottom w:val="single" w:sz="4" w:space="0" w:color="007DBA" w:themeColor="accent1"/>
          <w:right w:val="single" w:sz="4" w:space="0" w:color="007DBA" w:themeColor="accent1"/>
          <w:insideH w:val="nil"/>
          <w:insideV w:val="nil"/>
        </w:tcBorders>
        <w:shd w:val="clear" w:color="auto" w:fill="007DBA" w:themeFill="accent1"/>
      </w:tcPr>
    </w:tblStylePr>
    <w:tblStylePr w:type="lastRow">
      <w:rPr>
        <w:b/>
        <w:bCs/>
      </w:rPr>
      <w:tblPr/>
      <w:tcPr>
        <w:tcBorders>
          <w:top w:val="double" w:sz="4" w:space="0" w:color="007D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9FF" w:themeFill="accent1" w:themeFillTint="33"/>
      </w:tcPr>
    </w:tblStylePr>
    <w:tblStylePr w:type="band1Horz">
      <w:tblPr/>
      <w:tcPr>
        <w:shd w:val="clear" w:color="auto" w:fill="BEE9F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90E7F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1C42D8"/>
    <w:pPr>
      <w:spacing w:after="0" w:line="240" w:lineRule="auto"/>
    </w:pPr>
    <w:tblPr>
      <w:tblStyleRowBandSize w:val="1"/>
      <w:tblStyleColBandSize w:val="1"/>
      <w:tblBorders>
        <w:top w:val="single" w:sz="4" w:space="0" w:color="53CDFF" w:themeColor="accent2" w:themeTint="99"/>
        <w:left w:val="single" w:sz="4" w:space="0" w:color="53CDFF" w:themeColor="accent2" w:themeTint="99"/>
        <w:bottom w:val="single" w:sz="4" w:space="0" w:color="53CDFF" w:themeColor="accent2" w:themeTint="99"/>
        <w:right w:val="single" w:sz="4" w:space="0" w:color="53CDFF" w:themeColor="accent2" w:themeTint="99"/>
        <w:insideH w:val="single" w:sz="4" w:space="0" w:color="53CDFF" w:themeColor="accent2" w:themeTint="99"/>
        <w:insideV w:val="single" w:sz="4" w:space="0" w:color="53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E0" w:themeColor="accent2"/>
          <w:left w:val="single" w:sz="4" w:space="0" w:color="00A0E0" w:themeColor="accent2"/>
          <w:bottom w:val="single" w:sz="4" w:space="0" w:color="00A0E0" w:themeColor="accent2"/>
          <w:right w:val="single" w:sz="4" w:space="0" w:color="00A0E0" w:themeColor="accent2"/>
          <w:insideH w:val="nil"/>
          <w:insideV w:val="nil"/>
        </w:tcBorders>
        <w:shd w:val="clear" w:color="auto" w:fill="00A0E0" w:themeFill="accent2"/>
      </w:tcPr>
    </w:tblStylePr>
    <w:tblStylePr w:type="lastRow">
      <w:rPr>
        <w:b/>
        <w:bCs/>
      </w:rPr>
      <w:tblPr/>
      <w:tcPr>
        <w:tcBorders>
          <w:top w:val="double" w:sz="4" w:space="0" w:color="00A0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EFF" w:themeFill="accent2" w:themeFillTint="33"/>
      </w:tcPr>
    </w:tblStylePr>
    <w:tblStylePr w:type="band1Horz">
      <w:tblPr/>
      <w:tcPr>
        <w:shd w:val="clear" w:color="auto" w:fill="C5EEFF" w:themeFill="accent2" w:themeFillTint="33"/>
      </w:tcPr>
    </w:tblStylePr>
  </w:style>
  <w:style w:type="table" w:customStyle="1" w:styleId="YourMoveSchools2">
    <w:name w:val="Your Move Schools 2"/>
    <w:basedOn w:val="TableNormal"/>
    <w:uiPriority w:val="99"/>
    <w:rsid w:val="007D0319"/>
    <w:pPr>
      <w:spacing w:before="0" w:after="0" w:line="240" w:lineRule="auto"/>
    </w:pPr>
    <w:rPr>
      <w:rFonts w:asciiTheme="minorHAnsi" w:hAnsiTheme="minorHAnsi"/>
      <w:sz w:val="20"/>
    </w:rPr>
    <w:tblPr>
      <w:tblStyleRowBandSize w:val="1"/>
      <w:tblStyleColBandSize w:val="1"/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10" w:beforeAutospacing="0" w:afterLines="0" w:after="10" w:afterAutospacing="0"/>
      </w:pPr>
      <w:rPr>
        <w:rFonts w:asciiTheme="majorHAnsi" w:hAnsiTheme="majorHAnsi"/>
        <w:b w:val="0"/>
        <w:color w:val="FFFFFF" w:themeColor="background1"/>
        <w:sz w:val="22"/>
      </w:rPr>
      <w:tblPr/>
      <w:trPr>
        <w:tblHeader/>
      </w:trPr>
      <w:tcPr>
        <w:tcBorders>
          <w:insideH w:val="nil"/>
          <w:insideV w:val="nil"/>
        </w:tcBorders>
        <w:shd w:val="clear" w:color="auto" w:fill="005895" w:themeFill="text2"/>
      </w:tcPr>
    </w:tblStylePr>
    <w:tblStylePr w:type="lastRow">
      <w:pPr>
        <w:jc w:val="left"/>
      </w:pPr>
    </w:tblStylePr>
    <w:tblStylePr w:type="band1Horz">
      <w:pPr>
        <w:jc w:val="left"/>
      </w:pPr>
      <w:rPr>
        <w:rFonts w:asciiTheme="minorHAnsi" w:hAnsiTheme="minorHAnsi"/>
        <w:sz w:val="22"/>
      </w:rPr>
      <w:tblPr/>
      <w:tcPr>
        <w:tcBorders>
          <w:bottom w:val="nil"/>
        </w:tcBorders>
        <w:shd w:val="clear" w:color="auto" w:fill="auto"/>
      </w:tcPr>
    </w:tblStylePr>
    <w:tblStylePr w:type="band2Horz">
      <w:pPr>
        <w:jc w:val="left"/>
      </w:pPr>
      <w:tblPr/>
      <w:tcPr>
        <w:shd w:val="clear" w:color="auto" w:fill="E8F7FD" w:themeFill="accent4" w:themeFillTint="33"/>
      </w:tcPr>
    </w:tblStylePr>
  </w:style>
  <w:style w:type="paragraph" w:customStyle="1" w:styleId="TableImageTitle">
    <w:name w:val="Table/Image Title"/>
    <w:basedOn w:val="Heading2"/>
    <w:link w:val="TableImageTitleChar"/>
    <w:autoRedefine/>
    <w:qFormat/>
    <w:rsid w:val="001C42D8"/>
    <w:rPr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1C42D8"/>
    <w:pPr>
      <w:spacing w:before="100" w:after="100"/>
    </w:pPr>
    <w:rPr>
      <w:iCs/>
      <w:color w:val="005895" w:themeColor="text2"/>
    </w:rPr>
  </w:style>
  <w:style w:type="character" w:customStyle="1" w:styleId="TableImageTitleChar">
    <w:name w:val="Table/Image Title Char"/>
    <w:basedOn w:val="Heading2Char"/>
    <w:link w:val="TableImageTitle"/>
    <w:rsid w:val="001C42D8"/>
    <w:rPr>
      <w:rFonts w:eastAsiaTheme="majorEastAsia" w:cstheme="majorHAnsi"/>
      <w:b/>
      <w:bCs/>
      <w:color w:val="008752"/>
      <w:sz w:val="30"/>
      <w:szCs w:val="26"/>
    </w:rPr>
  </w:style>
  <w:style w:type="table" w:styleId="GridTable1Light-Accent1">
    <w:name w:val="Grid Table 1 Light Accent 1"/>
    <w:basedOn w:val="TableNormal"/>
    <w:uiPriority w:val="46"/>
    <w:rsid w:val="001C42D8"/>
    <w:pPr>
      <w:spacing w:after="0" w:line="240" w:lineRule="auto"/>
    </w:pPr>
    <w:tblPr>
      <w:tblStyleRowBandSize w:val="1"/>
      <w:tblStyleColBandSize w:val="1"/>
      <w:tblBorders>
        <w:top w:val="single" w:sz="4" w:space="0" w:color="CCEEDD"/>
        <w:left w:val="single" w:sz="4" w:space="0" w:color="CCEEDD"/>
        <w:bottom w:val="single" w:sz="4" w:space="0" w:color="CCEEDD"/>
        <w:right w:val="single" w:sz="4" w:space="0" w:color="CCEEDD"/>
        <w:insideH w:val="single" w:sz="4" w:space="0" w:color="CCEEDD"/>
        <w:insideV w:val="single" w:sz="4" w:space="0" w:color="CCEEDD"/>
      </w:tblBorders>
    </w:tblPr>
    <w:tblStylePr w:type="firstRow">
      <w:rPr>
        <w:b/>
        <w:bCs/>
      </w:rPr>
      <w:tblPr/>
      <w:tcPr>
        <w:tcBorders>
          <w:bottom w:val="single" w:sz="12" w:space="0" w:color="3CB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B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1C42D8"/>
    <w:pPr>
      <w:spacing w:after="0" w:line="240" w:lineRule="auto"/>
    </w:pPr>
    <w:rPr>
      <w:color w:val="ADB6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DF3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DF3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DF3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DF3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F8D8" w:themeFill="accent6" w:themeFillTint="33"/>
      </w:tcPr>
    </w:tblStylePr>
    <w:tblStylePr w:type="band1Horz">
      <w:tblPr/>
      <w:tcPr>
        <w:shd w:val="clear" w:color="auto" w:fill="F6F8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C42D8"/>
    <w:rPr>
      <w:color w:val="808080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7E7A11"/>
    <w:pPr>
      <w:spacing w:before="240" w:after="0" w:line="259" w:lineRule="auto"/>
      <w:contextualSpacing w:val="0"/>
      <w:outlineLvl w:val="9"/>
    </w:pPr>
    <w:rPr>
      <w:rFonts w:cstheme="majorBidi"/>
      <w:b w:val="0"/>
      <w:color w:val="005D8B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E7A11"/>
    <w:pPr>
      <w:tabs>
        <w:tab w:val="right" w:leader="dot" w:pos="9072"/>
        <w:tab w:val="right" w:leader="dot" w:pos="9912"/>
      </w:tabs>
      <w:spacing w:after="100"/>
      <w:ind w:left="1985"/>
    </w:pPr>
  </w:style>
  <w:style w:type="paragraph" w:customStyle="1" w:styleId="TableBullet">
    <w:name w:val="Table Bullet"/>
    <w:basedOn w:val="ListParagraph"/>
    <w:qFormat/>
    <w:rsid w:val="009C277F"/>
    <w:pPr>
      <w:tabs>
        <w:tab w:val="left" w:pos="323"/>
      </w:tabs>
      <w:spacing w:after="200"/>
      <w:ind w:left="0"/>
    </w:pPr>
    <w:rPr>
      <w:rFonts w:ascii="HelveticaNeueLT Std" w:hAnsi="HelveticaNeueLT Std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7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Your%20Move%20website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webSettings" Target="webSettings.xml" Id="rId6" /><Relationship Type="http://schemas.openxmlformats.org/officeDocument/2006/relationships/hyperlink" Target="https://yourmove.org.au/stories/" TargetMode="External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hyperlink" Target="https://yourmove.org.au/activities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yourmove.org.au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3.xml" Id="R9c174c2994a945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uckenara\Desktop\NEW%20Organisation%20Templates\2024%20DoT%20Your%20Move%20Organisations%20-%20A4%20Landscape%20NEW.dotx" TargetMode="External"/></Relationships>
</file>

<file path=word/theme/theme1.xml><?xml version="1.0" encoding="utf-8"?>
<a:theme xmlns:a="http://schemas.openxmlformats.org/drawingml/2006/main" name="Office Theme">
  <a:themeElements>
    <a:clrScheme name="YM Organisations">
      <a:dk1>
        <a:sysClr val="windowText" lastClr="000000"/>
      </a:dk1>
      <a:lt1>
        <a:sysClr val="window" lastClr="FFFFFF"/>
      </a:lt1>
      <a:dk2>
        <a:srgbClr val="005895"/>
      </a:dk2>
      <a:lt2>
        <a:srgbClr val="EFEAD5"/>
      </a:lt2>
      <a:accent1>
        <a:srgbClr val="007DBA"/>
      </a:accent1>
      <a:accent2>
        <a:srgbClr val="00A0E0"/>
      </a:accent2>
      <a:accent3>
        <a:srgbClr val="00BCF2"/>
      </a:accent3>
      <a:accent4>
        <a:srgbClr val="8ED8F8"/>
      </a:accent4>
      <a:accent5>
        <a:srgbClr val="00AB56"/>
      </a:accent5>
      <a:accent6>
        <a:srgbClr val="D5DF3E"/>
      </a:accent6>
      <a:hlink>
        <a:srgbClr val="007DBA"/>
      </a:hlink>
      <a:folHlink>
        <a:srgbClr val="00589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06FAAA443975CE0E05400144FFC78FA" version="1.0.0">
  <systemFields>
    <field name="Objective-Id">
      <value order="0">A20280202</value>
    </field>
    <field name="Objective-Title">
      <value order="0">2024 YM Travel plan template - Concise version - Resource</value>
    </field>
    <field name="Objective-Description">
      <value order="0"/>
    </field>
    <field name="Objective-CreationStamp">
      <value order="0">2024-03-19T02:45:42Z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2024-07-02T06:51:23Z</value>
    </field>
    <field name="Objective-Owner">
      <value order="0">Buckenara, Trevor</value>
    </field>
    <field name="Objective-Path">
      <value order="0">Objective Global Folder:Department of Transport:01 Corporate:02 Core Functions:Travel Demand Management:Planning:Your Move Project - Central Area Website Development:Website DSP - Stage 3 - Content, Copy and Resources - Organisations FINAL (Unchanged&lt; 10%)</value>
    </field>
    <field name="Objective-Parent">
      <value order="0">Website DSP - Stage 3 - Content, Copy and Resources - Organisations FINAL (Unchanged&lt; 10%)</value>
    </field>
    <field name="Objective-State">
      <value order="0">Being Drafted</value>
    </field>
    <field name="Objective-VersionId">
      <value order="0">vA27686470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DT/16/01026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ocument Type">
        <value order="0"/>
      </field>
      <field name="Objective-Date Received">
        <value order="0"/>
      </field>
      <field name="Objective-Date Written">
        <value order="0"/>
      </field>
      <field name="Objective-Author">
        <value order="0"/>
      </field>
      <field name="Objective-Notes">
        <value order="0"/>
      </field>
      <field name="Objective-Connect Creator">
        <value order="0"/>
      </field>
      <field name="Objective-Box - Source Recor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17BB6491-BE10-45D8-BF2A-84D221AD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DoT Your Move Organisations - A4 Landscape NEW.dotx</Template>
  <TotalTime>133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Transport | Document Title</vt:lpstr>
    </vt:vector>
  </TitlesOfParts>
  <Company>Department of Transport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Transport | Your Move | Document Title</dc:title>
  <dc:creator>Buckenara, Trevor</dc:creator>
  <cp:lastModifiedBy>Buckenara, Trevor</cp:lastModifiedBy>
  <cp:revision>11</cp:revision>
  <cp:lastPrinted>2013-11-08T00:06:00Z</cp:lastPrinted>
  <dcterms:created xsi:type="dcterms:W3CDTF">2024-03-19T02:48:00Z</dcterms:created>
  <dcterms:modified xsi:type="dcterms:W3CDTF">2024-03-20T07:57:00Z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A20280202</vt:lpwstr>
  </property>
  <property fmtid="{D5CDD505-2E9C-101B-9397-08002B2CF9AE}" pid="4" name="Objective-Title">
    <vt:lpwstr>2024 YM Travel plan template - Concise version - Resource</vt:lpwstr>
  </property>
  <property fmtid="{D5CDD505-2E9C-101B-9397-08002B2CF9AE}" pid="5" name="Objective-Comment">
    <vt:lpwstr/>
  </property>
  <property fmtid="{D5CDD505-2E9C-101B-9397-08002B2CF9AE}" pid="6" name="Objective-CreationStamp">
    <vt:filetime>2024-03-19T04:46:31Z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2024-07-02T06:51:23Z</vt:filetime>
  </property>
  <property fmtid="{D5CDD505-2E9C-101B-9397-08002B2CF9AE}" pid="11" name="Objective-Owner">
    <vt:lpwstr>Buckenara, Trevor</vt:lpwstr>
  </property>
  <property fmtid="{D5CDD505-2E9C-101B-9397-08002B2CF9AE}" pid="12" name="Objective-Path">
    <vt:lpwstr>Objective Global Folder:Department of Transport:01 Corporate:02 Core Functions:Travel Demand Management:Planning:Your Move Project - Central Area Website Development:Website DSP - Stage 3 - Content, Copy and Resources - Organisations FINAL (Unchanged&lt; 10%):</vt:lpwstr>
  </property>
  <property fmtid="{D5CDD505-2E9C-101B-9397-08002B2CF9AE}" pid="13" name="Objective-Parent">
    <vt:lpwstr>Website DSP - Stage 3 - Content, Copy and Resources - Organisations FINAL (Unchanged&lt; 10%)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Notes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vA27686470</vt:lpwstr>
  </property>
  <property fmtid="{D5CDD505-2E9C-101B-9397-08002B2CF9AE}" pid="24" name="Objective-Document Type">
    <vt:lpwstr/>
  </property>
  <property fmtid="{D5CDD505-2E9C-101B-9397-08002B2CF9AE}" pid="25" name="Objective-Date Received">
    <vt:lpwstr/>
  </property>
  <property fmtid="{D5CDD505-2E9C-101B-9397-08002B2CF9AE}" pid="26" name="Objective-Date Written">
    <vt:lpwstr/>
  </property>
  <property fmtid="{D5CDD505-2E9C-101B-9397-08002B2CF9AE}" pid="27" name="Objective-Author">
    <vt:lpwstr/>
  </property>
  <property fmtid="{D5CDD505-2E9C-101B-9397-08002B2CF9AE}" pid="28" name="Objective-Notes">
    <vt:lpwstr/>
  </property>
  <property fmtid="{D5CDD505-2E9C-101B-9397-08002B2CF9AE}" pid="29" name="Objective-Connect Creator">
    <vt:lpwstr/>
  </property>
  <property fmtid="{D5CDD505-2E9C-101B-9397-08002B2CF9AE}" pid="30" name="Objective-Box - Source Record">
    <vt:lpwstr/>
  </property>
</Properties>
</file>